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A179" w14:textId="6CF38CA8" w:rsidR="004906B9" w:rsidRPr="00A36E92" w:rsidRDefault="0007287F" w:rsidP="009C1BF5">
      <w:pPr>
        <w:spacing w:beforeLines="50" w:before="156" w:afterLines="50" w:after="156" w:line="360" w:lineRule="auto"/>
        <w:jc w:val="center"/>
        <w:rPr>
          <w:rFonts w:ascii="黑体" w:eastAsia="黑体" w:hAnsi="华文细黑"/>
          <w:color w:val="000000" w:themeColor="text1"/>
          <w:sz w:val="30"/>
          <w:szCs w:val="30"/>
        </w:rPr>
      </w:pPr>
      <w:r w:rsidRPr="00A36E92">
        <w:rPr>
          <w:rFonts w:eastAsia="黑体"/>
          <w:b/>
          <w:bCs/>
          <w:kern w:val="44"/>
          <w:sz w:val="30"/>
          <w:szCs w:val="30"/>
        </w:rPr>
        <w:t>《</w:t>
      </w:r>
      <w:r w:rsidR="00423418">
        <w:rPr>
          <w:rFonts w:eastAsia="黑体" w:hint="eastAsia"/>
          <w:b/>
          <w:bCs/>
          <w:kern w:val="44"/>
          <w:sz w:val="30"/>
          <w:szCs w:val="30"/>
        </w:rPr>
        <w:t>舞台美术设计与制作</w:t>
      </w:r>
      <w:r w:rsidRPr="00A36E92">
        <w:rPr>
          <w:rFonts w:eastAsia="黑体"/>
          <w:b/>
          <w:bCs/>
          <w:kern w:val="44"/>
          <w:sz w:val="30"/>
          <w:szCs w:val="30"/>
        </w:rPr>
        <w:t>》</w:t>
      </w:r>
      <w:r w:rsidR="004906B9" w:rsidRPr="00A36E92">
        <w:rPr>
          <w:rFonts w:ascii="黑体" w:eastAsia="黑体" w:hAnsi="华文细黑"/>
          <w:color w:val="000000" w:themeColor="text1"/>
          <w:sz w:val="30"/>
          <w:szCs w:val="30"/>
        </w:rPr>
        <w:t>专业人才培养方案</w:t>
      </w:r>
    </w:p>
    <w:p w14:paraId="6D168CB9" w14:textId="10984D35" w:rsidR="004906B9" w:rsidRPr="00A16D6B" w:rsidRDefault="004906B9" w:rsidP="009C1BF5">
      <w:pPr>
        <w:pStyle w:val="1"/>
        <w:widowControl w:val="0"/>
        <w:spacing w:before="60" w:after="60" w:line="360" w:lineRule="auto"/>
        <w:ind w:firstLineChars="200" w:firstLine="448"/>
        <w:jc w:val="both"/>
        <w:rPr>
          <w:rFonts w:ascii="华文细黑" w:eastAsia="华文细黑" w:hAnsi="华文细黑"/>
          <w:color w:val="000000" w:themeColor="text1"/>
          <w:spacing w:val="-8"/>
          <w:sz w:val="24"/>
          <w:szCs w:val="24"/>
        </w:rPr>
      </w:pPr>
      <w:r w:rsidRPr="00A16D6B">
        <w:rPr>
          <w:rFonts w:ascii="华文细黑" w:eastAsia="华文细黑" w:hAnsi="华文细黑"/>
          <w:color w:val="000000" w:themeColor="text1"/>
          <w:spacing w:val="-8"/>
          <w:sz w:val="24"/>
          <w:szCs w:val="24"/>
        </w:rPr>
        <w:t>一、</w:t>
      </w:r>
      <w:r w:rsidR="000927F4" w:rsidRPr="00A16D6B">
        <w:rPr>
          <w:rFonts w:ascii="华文细黑" w:eastAsia="华文细黑" w:hAnsi="华文细黑" w:hint="eastAsia"/>
          <w:color w:val="000000" w:themeColor="text1"/>
          <w:spacing w:val="-8"/>
          <w:sz w:val="24"/>
          <w:szCs w:val="24"/>
        </w:rPr>
        <w:t>专业</w:t>
      </w:r>
      <w:r w:rsidR="00622255" w:rsidRPr="00A16D6B">
        <w:rPr>
          <w:rFonts w:ascii="华文细黑" w:eastAsia="华文细黑" w:hAnsi="华文细黑" w:hint="eastAsia"/>
          <w:color w:val="000000" w:themeColor="text1"/>
          <w:spacing w:val="-8"/>
          <w:sz w:val="24"/>
          <w:szCs w:val="24"/>
        </w:rPr>
        <w:t>名称（专业代码）</w:t>
      </w:r>
    </w:p>
    <w:p w14:paraId="45D6D9AC" w14:textId="7F93A516" w:rsidR="00F6220D" w:rsidRPr="006F327C" w:rsidRDefault="00F6220D" w:rsidP="009C1BF5">
      <w:pPr>
        <w:spacing w:line="360" w:lineRule="auto"/>
        <w:ind w:firstLineChars="200" w:firstLine="482"/>
        <w:rPr>
          <w:rFonts w:eastAsia="仿宋_GB2312"/>
          <w:color w:val="000000" w:themeColor="text1"/>
          <w:sz w:val="24"/>
          <w:szCs w:val="24"/>
        </w:rPr>
      </w:pPr>
      <w:r w:rsidRPr="006F327C">
        <w:rPr>
          <w:rFonts w:eastAsia="仿宋_GB2312" w:hint="eastAsia"/>
          <w:b/>
          <w:color w:val="000000" w:themeColor="text1"/>
          <w:sz w:val="24"/>
          <w:szCs w:val="24"/>
        </w:rPr>
        <w:t>专业名称</w:t>
      </w:r>
      <w:r w:rsidRPr="006F327C">
        <w:rPr>
          <w:rFonts w:eastAsia="仿宋_GB2312"/>
          <w:b/>
          <w:color w:val="000000" w:themeColor="text1"/>
          <w:sz w:val="24"/>
          <w:szCs w:val="24"/>
        </w:rPr>
        <w:t>：</w:t>
      </w:r>
      <w:r w:rsidR="00A24D9F" w:rsidRPr="0007462F">
        <w:rPr>
          <w:rFonts w:ascii="华文细黑" w:eastAsia="华文细黑" w:hAnsi="华文细黑" w:hint="eastAsia"/>
          <w:b/>
          <w:bCs/>
          <w:kern w:val="44"/>
          <w:szCs w:val="21"/>
        </w:rPr>
        <w:t>舞台美术设计</w:t>
      </w:r>
      <w:r w:rsidR="00463770">
        <w:rPr>
          <w:rFonts w:ascii="华文细黑" w:eastAsia="华文细黑" w:hAnsi="华文细黑" w:hint="eastAsia"/>
          <w:b/>
          <w:bCs/>
          <w:kern w:val="44"/>
          <w:szCs w:val="21"/>
        </w:rPr>
        <w:t>与制作</w:t>
      </w:r>
    </w:p>
    <w:p w14:paraId="15219975" w14:textId="69E65BAA" w:rsidR="004906B9" w:rsidRPr="006F327C" w:rsidRDefault="000927F4" w:rsidP="009C1BF5">
      <w:pPr>
        <w:spacing w:line="360" w:lineRule="auto"/>
        <w:ind w:firstLineChars="200" w:firstLine="482"/>
        <w:rPr>
          <w:rFonts w:eastAsia="仿宋_GB2312"/>
          <w:color w:val="000000" w:themeColor="text1"/>
          <w:sz w:val="24"/>
          <w:szCs w:val="24"/>
        </w:rPr>
      </w:pPr>
      <w:r w:rsidRPr="006F327C">
        <w:rPr>
          <w:rFonts w:eastAsia="仿宋_GB2312" w:hint="eastAsia"/>
          <w:b/>
          <w:color w:val="000000" w:themeColor="text1"/>
          <w:sz w:val="24"/>
          <w:szCs w:val="24"/>
        </w:rPr>
        <w:t>专业代码</w:t>
      </w:r>
      <w:r w:rsidR="004906B9" w:rsidRPr="006F327C">
        <w:rPr>
          <w:rFonts w:eastAsia="仿宋_GB2312"/>
          <w:b/>
          <w:color w:val="000000" w:themeColor="text1"/>
          <w:sz w:val="24"/>
          <w:szCs w:val="24"/>
        </w:rPr>
        <w:t>：</w:t>
      </w:r>
      <w:r w:rsidR="00A24D9F">
        <w:rPr>
          <w:rFonts w:eastAsia="仿宋_GB2312" w:hint="eastAsia"/>
          <w:b/>
          <w:color w:val="000000" w:themeColor="text1"/>
          <w:sz w:val="24"/>
          <w:szCs w:val="24"/>
        </w:rPr>
        <w:t>66027</w:t>
      </w:r>
    </w:p>
    <w:p w14:paraId="01B59749" w14:textId="11692931" w:rsidR="004906B9" w:rsidRPr="00A16D6B" w:rsidRDefault="004906B9" w:rsidP="009C1BF5">
      <w:pPr>
        <w:pStyle w:val="1"/>
        <w:widowControl w:val="0"/>
        <w:spacing w:before="60" w:after="60" w:line="360" w:lineRule="auto"/>
        <w:ind w:firstLineChars="200" w:firstLine="448"/>
        <w:jc w:val="both"/>
        <w:rPr>
          <w:rFonts w:ascii="华文细黑" w:eastAsia="华文细黑" w:hAnsi="华文细黑"/>
          <w:color w:val="000000" w:themeColor="text1"/>
          <w:spacing w:val="-8"/>
          <w:sz w:val="24"/>
          <w:szCs w:val="24"/>
        </w:rPr>
      </w:pPr>
      <w:r w:rsidRPr="00A16D6B">
        <w:rPr>
          <w:rFonts w:ascii="华文细黑" w:eastAsia="华文细黑" w:hAnsi="华文细黑"/>
          <w:color w:val="000000" w:themeColor="text1"/>
          <w:spacing w:val="-8"/>
          <w:sz w:val="24"/>
          <w:szCs w:val="24"/>
        </w:rPr>
        <w:t>二、</w:t>
      </w:r>
      <w:r w:rsidR="000927F4" w:rsidRPr="00A16D6B">
        <w:rPr>
          <w:rFonts w:ascii="华文细黑" w:eastAsia="华文细黑" w:hAnsi="华文细黑" w:hint="eastAsia"/>
          <w:color w:val="000000" w:themeColor="text1"/>
          <w:spacing w:val="-8"/>
          <w:sz w:val="24"/>
          <w:szCs w:val="24"/>
        </w:rPr>
        <w:t>入学要求</w:t>
      </w:r>
    </w:p>
    <w:p w14:paraId="2E31B21F" w14:textId="77777777" w:rsidR="0007287F" w:rsidRPr="00A36E92" w:rsidRDefault="000927F4" w:rsidP="009C1BF5">
      <w:pPr>
        <w:spacing w:line="360" w:lineRule="auto"/>
        <w:ind w:firstLineChars="200" w:firstLine="482"/>
        <w:rPr>
          <w:rFonts w:ascii="华文细黑" w:eastAsia="华文细黑" w:hAnsi="华文细黑"/>
          <w:szCs w:val="21"/>
        </w:rPr>
      </w:pPr>
      <w:r w:rsidRPr="00A16D6B">
        <w:rPr>
          <w:rFonts w:eastAsia="仿宋_GB2312" w:hint="eastAsia"/>
          <w:b/>
          <w:color w:val="000000" w:themeColor="text1"/>
          <w:sz w:val="24"/>
          <w:szCs w:val="24"/>
        </w:rPr>
        <w:t>招生对象</w:t>
      </w:r>
      <w:r w:rsidR="00653FE9" w:rsidRPr="00A16D6B">
        <w:rPr>
          <w:rFonts w:eastAsia="仿宋_GB2312" w:hint="eastAsia"/>
          <w:b/>
          <w:color w:val="000000" w:themeColor="text1"/>
          <w:sz w:val="24"/>
          <w:szCs w:val="24"/>
        </w:rPr>
        <w:t>：</w:t>
      </w:r>
      <w:r w:rsidR="0007287F" w:rsidRPr="00A36E92">
        <w:rPr>
          <w:rFonts w:ascii="华文细黑" w:eastAsia="华文细黑" w:hAnsi="华文细黑" w:hint="eastAsia"/>
          <w:szCs w:val="21"/>
        </w:rPr>
        <w:t>本专业招收参加上海市及全国高考，普通高中毕业生或具有与高中同等学历的学生（中等职业学校毕业生）；具有本专业学科特长的学生，如在全国或国际专业类竞赛中获得国家级、国际级三等奖以上（包括三等奖）奖项，或拥有本专业的国家级技能等级证书等同等条件者，优先录取。</w:t>
      </w:r>
    </w:p>
    <w:p w14:paraId="29A12468" w14:textId="5CA69E3A" w:rsidR="000927F4" w:rsidRPr="00A16D6B" w:rsidRDefault="00C82BF8" w:rsidP="00B20235">
      <w:pPr>
        <w:spacing w:line="360" w:lineRule="auto"/>
        <w:ind w:firstLineChars="200" w:firstLine="482"/>
        <w:rPr>
          <w:rFonts w:ascii="华文细黑" w:eastAsia="华文细黑" w:hAnsi="华文细黑"/>
          <w:color w:val="000000" w:themeColor="text1"/>
          <w:spacing w:val="-8"/>
          <w:sz w:val="24"/>
          <w:szCs w:val="24"/>
        </w:rPr>
      </w:pPr>
      <w:r>
        <w:rPr>
          <w:rFonts w:eastAsia="仿宋_GB2312" w:hint="eastAsia"/>
          <w:color w:val="000000" w:themeColor="text1"/>
          <w:sz w:val="24"/>
          <w:szCs w:val="24"/>
        </w:rPr>
        <w:t xml:space="preserve"> </w:t>
      </w:r>
      <w:r w:rsidR="000927F4" w:rsidRPr="00A16D6B">
        <w:rPr>
          <w:rFonts w:ascii="华文细黑" w:eastAsia="华文细黑" w:hAnsi="华文细黑" w:hint="eastAsia"/>
          <w:color w:val="000000" w:themeColor="text1"/>
          <w:spacing w:val="-8"/>
          <w:sz w:val="24"/>
          <w:szCs w:val="24"/>
        </w:rPr>
        <w:t>三、</w:t>
      </w:r>
      <w:r>
        <w:rPr>
          <w:rFonts w:ascii="华文细黑" w:eastAsia="华文细黑" w:hAnsi="华文细黑" w:hint="eastAsia"/>
          <w:color w:val="000000" w:themeColor="text1"/>
          <w:spacing w:val="-8"/>
          <w:sz w:val="24"/>
          <w:szCs w:val="24"/>
        </w:rPr>
        <w:t>修业年限</w:t>
      </w:r>
    </w:p>
    <w:p w14:paraId="25FE6CFF" w14:textId="423214AD" w:rsidR="000927F4" w:rsidRPr="004E1651" w:rsidRDefault="000927F4" w:rsidP="009C1BF5">
      <w:pPr>
        <w:spacing w:line="360" w:lineRule="auto"/>
        <w:ind w:firstLineChars="200" w:firstLine="482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16D6B">
        <w:rPr>
          <w:rFonts w:eastAsia="仿宋_GB2312" w:hint="eastAsia"/>
          <w:b/>
          <w:color w:val="000000" w:themeColor="text1"/>
          <w:sz w:val="24"/>
          <w:szCs w:val="24"/>
        </w:rPr>
        <w:t>学制：</w:t>
      </w:r>
      <w:r w:rsidR="00C82BF8" w:rsidRPr="00A36E92">
        <w:rPr>
          <w:rFonts w:ascii="华文细黑" w:eastAsia="华文细黑" w:hAnsi="华文细黑" w:hint="eastAsia"/>
          <w:color w:val="000000" w:themeColor="text1"/>
          <w:szCs w:val="21"/>
        </w:rPr>
        <w:t>3</w:t>
      </w:r>
      <w:r w:rsidRPr="00A36E92">
        <w:rPr>
          <w:rFonts w:ascii="华文细黑" w:eastAsia="华文细黑" w:hAnsi="华文细黑" w:hint="eastAsia"/>
          <w:color w:val="000000" w:themeColor="text1"/>
          <w:szCs w:val="21"/>
        </w:rPr>
        <w:t>年</w:t>
      </w:r>
    </w:p>
    <w:p w14:paraId="2CA83A7F" w14:textId="52F1F0AA" w:rsidR="000927F4" w:rsidRPr="00A16D6B" w:rsidRDefault="000927F4" w:rsidP="009C1BF5">
      <w:pPr>
        <w:pStyle w:val="1"/>
        <w:widowControl w:val="0"/>
        <w:spacing w:before="60" w:after="60" w:line="360" w:lineRule="auto"/>
        <w:ind w:firstLineChars="200" w:firstLine="448"/>
        <w:jc w:val="both"/>
        <w:rPr>
          <w:rFonts w:ascii="华文细黑" w:eastAsia="华文细黑" w:hAnsi="华文细黑"/>
          <w:color w:val="000000" w:themeColor="text1"/>
          <w:spacing w:val="-8"/>
          <w:sz w:val="24"/>
          <w:szCs w:val="24"/>
        </w:rPr>
      </w:pPr>
      <w:bookmarkStart w:id="0" w:name="_Toc17019"/>
      <w:r w:rsidRPr="00A16D6B">
        <w:rPr>
          <w:rFonts w:ascii="华文细黑" w:eastAsia="华文细黑" w:hAnsi="华文细黑" w:hint="eastAsia"/>
          <w:color w:val="000000" w:themeColor="text1"/>
          <w:spacing w:val="-8"/>
          <w:sz w:val="24"/>
          <w:szCs w:val="24"/>
        </w:rPr>
        <w:t>四、培养目标</w:t>
      </w:r>
      <w:bookmarkEnd w:id="0"/>
    </w:p>
    <w:p w14:paraId="168E14B1" w14:textId="77777777" w:rsidR="0007287F" w:rsidRPr="00A36E92" w:rsidRDefault="0007287F" w:rsidP="009C1BF5">
      <w:pPr>
        <w:spacing w:line="360" w:lineRule="auto"/>
        <w:ind w:firstLineChars="200" w:firstLine="420"/>
        <w:rPr>
          <w:rFonts w:ascii="华文细黑" w:eastAsia="华文细黑" w:hAnsi="华文细黑"/>
          <w:szCs w:val="21"/>
        </w:rPr>
      </w:pPr>
      <w:r w:rsidRPr="00A36E92">
        <w:rPr>
          <w:rFonts w:ascii="华文细黑" w:eastAsia="华文细黑" w:hAnsi="华文细黑" w:hint="eastAsia"/>
          <w:szCs w:val="21"/>
        </w:rPr>
        <w:t>本专业以舞美设计行业需求为导向，依托电影艺术产业，结合学院影视专业链，融合舞台美术设计与现代多媒体艺术，主要培养舞台美术基础扎实，具有良好的舞台设计表现力，具有多媒体设计能力，具有舞台监督等演出项目管理方面的知识，掌握舞台美术设计与制作（舞台美术设计、多媒体设计、灯光设计与技术、道具设计、音响设计与技术、舞台监督、婚庆场景设计），影视美术设计等相关领域内比备的基本技能，并且有一定艺术想象力与创造力以及良好职业道德和敬业精神，能适应舞美行业需求的创新型、复合型、应用型人才。</w:t>
      </w:r>
    </w:p>
    <w:p w14:paraId="5A38D951" w14:textId="32F50AAA" w:rsidR="000927F4" w:rsidRDefault="002F00D3" w:rsidP="009C1BF5">
      <w:pPr>
        <w:pStyle w:val="1"/>
        <w:widowControl w:val="0"/>
        <w:spacing w:before="60" w:after="60" w:line="360" w:lineRule="auto"/>
        <w:ind w:firstLineChars="200" w:firstLine="448"/>
        <w:jc w:val="both"/>
        <w:rPr>
          <w:rFonts w:ascii="华文细黑" w:eastAsia="华文细黑" w:hAnsi="华文细黑"/>
          <w:color w:val="000000" w:themeColor="text1"/>
          <w:spacing w:val="-8"/>
          <w:sz w:val="24"/>
          <w:szCs w:val="24"/>
        </w:rPr>
      </w:pPr>
      <w:r w:rsidRPr="00A16D6B">
        <w:rPr>
          <w:rFonts w:ascii="华文细黑" w:eastAsia="华文细黑" w:hAnsi="华文细黑" w:hint="eastAsia"/>
          <w:color w:val="000000" w:themeColor="text1"/>
          <w:spacing w:val="-8"/>
          <w:sz w:val="24"/>
          <w:szCs w:val="24"/>
        </w:rPr>
        <w:t>五、职业</w:t>
      </w:r>
      <w:r w:rsidR="00C015B0">
        <w:rPr>
          <w:rFonts w:ascii="华文细黑" w:eastAsia="华文细黑" w:hAnsi="华文细黑" w:hint="eastAsia"/>
          <w:color w:val="000000" w:themeColor="text1"/>
          <w:spacing w:val="-8"/>
          <w:sz w:val="24"/>
          <w:szCs w:val="24"/>
        </w:rPr>
        <w:t>面向</w:t>
      </w:r>
    </w:p>
    <w:p w14:paraId="7DA6F24C" w14:textId="36C85C33" w:rsidR="0089139A" w:rsidRPr="00A36E92" w:rsidRDefault="0089139A" w:rsidP="009C1BF5">
      <w:pPr>
        <w:spacing w:line="360" w:lineRule="auto"/>
        <w:rPr>
          <w:rFonts w:ascii="华文细黑" w:eastAsia="华文细黑" w:hAnsi="华文细黑"/>
          <w:szCs w:val="21"/>
        </w:rPr>
      </w:pPr>
      <w:r>
        <w:rPr>
          <w:rFonts w:hint="eastAsia"/>
        </w:rPr>
        <w:t xml:space="preserve"> </w:t>
      </w:r>
      <w:r>
        <w:t xml:space="preserve">      </w:t>
      </w:r>
      <w:r w:rsidRPr="00A36E92">
        <w:rPr>
          <w:rFonts w:ascii="华文细黑" w:eastAsia="华文细黑" w:hAnsi="华文细黑"/>
          <w:szCs w:val="21"/>
        </w:rPr>
        <w:t xml:space="preserve"> </w:t>
      </w:r>
      <w:r w:rsidRPr="00A36E92">
        <w:rPr>
          <w:rFonts w:ascii="华文细黑" w:eastAsia="华文细黑" w:hAnsi="华文细黑" w:hint="eastAsia"/>
          <w:szCs w:val="21"/>
        </w:rPr>
        <w:t>舞台设计师、多媒体设计师、</w:t>
      </w:r>
    </w:p>
    <w:p w14:paraId="3798FDB8" w14:textId="7964FFD6" w:rsidR="006F327C" w:rsidRPr="00A36E92" w:rsidRDefault="006F327C" w:rsidP="009C1BF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华文细黑" w:eastAsia="华文细黑" w:hAnsi="华文细黑"/>
          <w:color w:val="000000" w:themeColor="text1"/>
          <w:spacing w:val="-4"/>
          <w:szCs w:val="21"/>
        </w:rPr>
      </w:pPr>
      <w:r w:rsidRPr="00F01A77">
        <w:rPr>
          <w:rFonts w:eastAsia="仿宋_GB2312" w:hint="eastAsia"/>
          <w:b/>
          <w:color w:val="000000" w:themeColor="text1"/>
          <w:sz w:val="24"/>
          <w:szCs w:val="24"/>
        </w:rPr>
        <w:t>一级就业岗位：</w:t>
      </w:r>
      <w:r w:rsidR="0089139A" w:rsidRPr="00A36E92">
        <w:rPr>
          <w:rFonts w:ascii="华文细黑" w:eastAsia="华文细黑" w:hAnsi="华文细黑" w:hint="eastAsia"/>
          <w:color w:val="000000" w:themeColor="text1"/>
          <w:spacing w:val="-4"/>
          <w:szCs w:val="21"/>
        </w:rPr>
        <w:t>舞美总监</w:t>
      </w:r>
      <w:r w:rsidR="0089139A" w:rsidRPr="00A36E92">
        <w:rPr>
          <w:rFonts w:ascii="华文细黑" w:eastAsia="华文细黑" w:hAnsi="华文细黑"/>
          <w:color w:val="000000" w:themeColor="text1"/>
          <w:spacing w:val="-4"/>
          <w:szCs w:val="21"/>
        </w:rPr>
        <w:t xml:space="preserve"> </w:t>
      </w:r>
      <w:r w:rsidR="0089139A" w:rsidRPr="00A36E92">
        <w:rPr>
          <w:rFonts w:ascii="华文细黑" w:eastAsia="华文细黑" w:hAnsi="华文细黑" w:hint="eastAsia"/>
          <w:color w:val="000000" w:themeColor="text1"/>
          <w:spacing w:val="-4"/>
          <w:szCs w:val="21"/>
        </w:rPr>
        <w:t>、自主创业</w:t>
      </w:r>
    </w:p>
    <w:p w14:paraId="30AC98E0" w14:textId="34C86C94" w:rsidR="006F327C" w:rsidRPr="00A36E92" w:rsidRDefault="006F327C" w:rsidP="009C1BF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华文细黑" w:eastAsia="华文细黑" w:hAnsi="华文细黑"/>
          <w:color w:val="000000" w:themeColor="text1"/>
          <w:szCs w:val="21"/>
        </w:rPr>
      </w:pPr>
      <w:r w:rsidRPr="004E1651">
        <w:rPr>
          <w:rFonts w:eastAsia="仿宋_GB2312" w:hint="eastAsia"/>
          <w:b/>
          <w:color w:val="000000" w:themeColor="text1"/>
          <w:sz w:val="24"/>
          <w:szCs w:val="24"/>
        </w:rPr>
        <w:t>迁移岗位</w:t>
      </w:r>
      <w:r w:rsidRPr="00A16D6B">
        <w:rPr>
          <w:rFonts w:eastAsia="仿宋_GB2312" w:hint="eastAsia"/>
          <w:color w:val="000000" w:themeColor="text1"/>
          <w:sz w:val="24"/>
          <w:szCs w:val="24"/>
        </w:rPr>
        <w:t>：</w:t>
      </w:r>
      <w:r w:rsidR="0089139A" w:rsidRPr="00A36E92">
        <w:rPr>
          <w:rFonts w:ascii="华文细黑" w:eastAsia="华文细黑" w:hAnsi="华文细黑" w:hint="eastAsia"/>
          <w:color w:val="000000" w:themeColor="text1"/>
          <w:szCs w:val="21"/>
        </w:rPr>
        <w:t>灯光设计师、</w:t>
      </w:r>
      <w:r w:rsidR="00EA7E6D">
        <w:rPr>
          <w:rFonts w:ascii="华文细黑" w:eastAsia="华文细黑" w:hAnsi="华文细黑" w:hint="eastAsia"/>
          <w:color w:val="000000" w:themeColor="text1"/>
          <w:szCs w:val="21"/>
        </w:rPr>
        <w:t>视觉多媒体设计师、</w:t>
      </w:r>
      <w:r w:rsidR="0089139A" w:rsidRPr="00A36E92">
        <w:rPr>
          <w:rFonts w:ascii="华文细黑" w:eastAsia="华文细黑" w:hAnsi="华文细黑" w:hint="eastAsia"/>
          <w:color w:val="000000" w:themeColor="text1"/>
          <w:szCs w:val="21"/>
        </w:rPr>
        <w:t>道具设计师、音响设计师、舞台监督、婚庆/展会设计师</w:t>
      </w:r>
    </w:p>
    <w:p w14:paraId="633D58D2" w14:textId="77777777" w:rsidR="00C015B0" w:rsidRDefault="00C015B0" w:rsidP="009C1BF5">
      <w:pPr>
        <w:spacing w:afterLines="100" w:after="312" w:line="360" w:lineRule="auto"/>
        <w:jc w:val="center"/>
        <w:rPr>
          <w:rFonts w:ascii="华文细黑" w:eastAsia="华文细黑" w:hAnsi="华文细黑"/>
          <w:b/>
          <w:color w:val="000000" w:themeColor="text1"/>
          <w:szCs w:val="21"/>
        </w:rPr>
      </w:pPr>
    </w:p>
    <w:p w14:paraId="4385519F" w14:textId="77777777" w:rsidR="00C015B0" w:rsidRDefault="00C015B0" w:rsidP="009C1BF5">
      <w:pPr>
        <w:spacing w:afterLines="100" w:after="312" w:line="360" w:lineRule="auto"/>
        <w:jc w:val="center"/>
        <w:rPr>
          <w:rFonts w:ascii="华文细黑" w:eastAsia="华文细黑" w:hAnsi="华文细黑"/>
          <w:b/>
          <w:color w:val="000000" w:themeColor="text1"/>
          <w:szCs w:val="21"/>
        </w:rPr>
      </w:pPr>
    </w:p>
    <w:p w14:paraId="6C9918BA" w14:textId="77777777" w:rsidR="00C015B0" w:rsidRDefault="00C015B0" w:rsidP="009C1BF5">
      <w:pPr>
        <w:spacing w:afterLines="100" w:after="312" w:line="360" w:lineRule="auto"/>
        <w:jc w:val="center"/>
        <w:rPr>
          <w:rFonts w:ascii="华文细黑" w:eastAsia="华文细黑" w:hAnsi="华文细黑"/>
          <w:b/>
          <w:color w:val="000000" w:themeColor="text1"/>
          <w:szCs w:val="21"/>
        </w:rPr>
      </w:pPr>
    </w:p>
    <w:p w14:paraId="7F1266F6" w14:textId="5EDF026C" w:rsidR="00343C7D" w:rsidRDefault="00343C7D" w:rsidP="009C1BF5">
      <w:pPr>
        <w:pStyle w:val="2"/>
        <w:widowControl w:val="0"/>
        <w:spacing w:before="60" w:after="60" w:line="360" w:lineRule="auto"/>
        <w:ind w:firstLineChars="200" w:firstLine="482"/>
        <w:jc w:val="both"/>
        <w:rPr>
          <w:rFonts w:ascii="仿宋_GB2312" w:eastAsia="仿宋_GB2312" w:hAnsi="Cambria"/>
          <w:color w:val="000000" w:themeColor="text1"/>
          <w:kern w:val="2"/>
          <w:sz w:val="24"/>
          <w:szCs w:val="24"/>
        </w:rPr>
      </w:pPr>
      <w:r w:rsidRPr="00A16D6B">
        <w:rPr>
          <w:rFonts w:ascii="仿宋_GB2312" w:eastAsia="仿宋_GB2312" w:hAnsi="Cambria" w:hint="eastAsia"/>
          <w:color w:val="000000" w:themeColor="text1"/>
          <w:kern w:val="2"/>
          <w:sz w:val="24"/>
          <w:szCs w:val="24"/>
        </w:rPr>
        <w:t>（二）课程模块设置</w:t>
      </w:r>
    </w:p>
    <w:p w14:paraId="2C6CC1F3" w14:textId="531644FB" w:rsidR="00D330C1" w:rsidRPr="00A36E92" w:rsidRDefault="00D330C1" w:rsidP="009C1BF5">
      <w:pPr>
        <w:spacing w:line="360" w:lineRule="auto"/>
        <w:ind w:firstLineChars="400" w:firstLine="840"/>
        <w:rPr>
          <w:rFonts w:ascii="华文细黑" w:eastAsia="华文细黑" w:hAnsi="华文细黑"/>
          <w:szCs w:val="21"/>
        </w:rPr>
      </w:pPr>
      <w:r w:rsidRPr="00A36E92">
        <w:rPr>
          <w:rFonts w:ascii="华文细黑" w:eastAsia="华文细黑" w:hAnsi="华文细黑"/>
          <w:color w:val="000000" w:themeColor="text1"/>
          <w:szCs w:val="21"/>
        </w:rPr>
        <w:t>本专业课程由五大模块组成，共计</w:t>
      </w:r>
      <w:r w:rsidR="006127C1" w:rsidRPr="00A36E92">
        <w:rPr>
          <w:rFonts w:ascii="华文细黑" w:eastAsia="华文细黑" w:hAnsi="华文细黑" w:hint="eastAsia"/>
          <w:color w:val="000000" w:themeColor="text1"/>
          <w:szCs w:val="21"/>
        </w:rPr>
        <w:t>2848</w:t>
      </w:r>
      <w:r w:rsidRPr="00A36E92">
        <w:rPr>
          <w:rFonts w:ascii="华文细黑" w:eastAsia="华文细黑" w:hAnsi="华文细黑"/>
          <w:color w:val="000000" w:themeColor="text1"/>
          <w:szCs w:val="21"/>
        </w:rPr>
        <w:t>学时，其中</w:t>
      </w:r>
      <w:r w:rsidRPr="00A36E92">
        <w:rPr>
          <w:rFonts w:ascii="华文细黑" w:eastAsia="华文细黑" w:hAnsi="华文细黑" w:hint="eastAsia"/>
          <w:color w:val="000000" w:themeColor="text1"/>
          <w:szCs w:val="21"/>
        </w:rPr>
        <w:t>实践</w:t>
      </w:r>
      <w:r w:rsidRPr="00A36E92">
        <w:rPr>
          <w:rFonts w:ascii="华文细黑" w:eastAsia="华文细黑" w:hAnsi="华文细黑"/>
          <w:color w:val="000000" w:themeColor="text1"/>
          <w:szCs w:val="21"/>
        </w:rPr>
        <w:t>课程</w:t>
      </w:r>
      <w:r w:rsidR="006127C1" w:rsidRPr="00A36E92">
        <w:rPr>
          <w:rFonts w:ascii="华文细黑" w:eastAsia="华文细黑" w:hAnsi="华文细黑" w:hint="eastAsia"/>
          <w:color w:val="000000" w:themeColor="text1"/>
          <w:szCs w:val="21"/>
        </w:rPr>
        <w:t>1708</w:t>
      </w:r>
      <w:r w:rsidRPr="00A36E92">
        <w:rPr>
          <w:rFonts w:ascii="华文细黑" w:eastAsia="华文细黑" w:hAnsi="华文细黑"/>
          <w:color w:val="000000" w:themeColor="text1"/>
          <w:szCs w:val="21"/>
        </w:rPr>
        <w:t>学时，占比</w:t>
      </w:r>
      <w:r w:rsidRPr="00A36E92">
        <w:rPr>
          <w:rFonts w:ascii="华文细黑" w:eastAsia="华文细黑" w:hAnsi="华文细黑" w:hint="eastAsia"/>
          <w:color w:val="000000" w:themeColor="text1"/>
          <w:szCs w:val="21"/>
        </w:rPr>
        <w:t>5</w:t>
      </w:r>
      <w:r w:rsidR="006127C1" w:rsidRPr="00A36E92">
        <w:rPr>
          <w:rFonts w:ascii="华文细黑" w:eastAsia="华文细黑" w:hAnsi="华文细黑" w:hint="eastAsia"/>
          <w:color w:val="000000" w:themeColor="text1"/>
          <w:szCs w:val="21"/>
        </w:rPr>
        <w:t>9.97</w:t>
      </w:r>
      <w:r w:rsidRPr="00A36E92">
        <w:rPr>
          <w:rFonts w:ascii="华文细黑" w:eastAsia="华文细黑" w:hAnsi="华文细黑"/>
          <w:color w:val="000000" w:themeColor="text1"/>
          <w:szCs w:val="21"/>
        </w:rPr>
        <w:t>%，理论课程</w:t>
      </w:r>
      <w:r w:rsidR="006127C1" w:rsidRPr="00A36E92">
        <w:rPr>
          <w:rFonts w:ascii="华文细黑" w:eastAsia="华文细黑" w:hAnsi="华文细黑" w:hint="eastAsia"/>
          <w:color w:val="000000" w:themeColor="text1"/>
          <w:szCs w:val="21"/>
        </w:rPr>
        <w:t>1140</w:t>
      </w:r>
      <w:r w:rsidRPr="00A36E92">
        <w:rPr>
          <w:rFonts w:ascii="华文细黑" w:eastAsia="华文细黑" w:hAnsi="华文细黑"/>
          <w:color w:val="000000" w:themeColor="text1"/>
          <w:szCs w:val="21"/>
        </w:rPr>
        <w:t>学时，占比</w:t>
      </w:r>
      <w:r w:rsidR="006127C1" w:rsidRPr="00A36E92">
        <w:rPr>
          <w:rFonts w:ascii="华文细黑" w:eastAsia="华文细黑" w:hAnsi="华文细黑" w:hint="eastAsia"/>
          <w:color w:val="000000" w:themeColor="text1"/>
          <w:szCs w:val="21"/>
        </w:rPr>
        <w:t>40.02</w:t>
      </w:r>
      <w:r w:rsidRPr="00A36E92">
        <w:rPr>
          <w:rFonts w:ascii="华文细黑" w:eastAsia="华文细黑" w:hAnsi="华文细黑"/>
          <w:color w:val="000000" w:themeColor="text1"/>
          <w:szCs w:val="21"/>
        </w:rPr>
        <w:t>%</w:t>
      </w:r>
      <w:r w:rsidRPr="00A36E92">
        <w:rPr>
          <w:rFonts w:ascii="华文细黑" w:eastAsia="华文细黑" w:hAnsi="华文细黑" w:hint="eastAsia"/>
          <w:color w:val="000000" w:themeColor="text1"/>
          <w:szCs w:val="21"/>
        </w:rPr>
        <w:t>。</w:t>
      </w:r>
      <w:r w:rsidRPr="00A36E92">
        <w:rPr>
          <w:rFonts w:ascii="华文细黑" w:eastAsia="华文细黑" w:hAnsi="华文细黑"/>
          <w:color w:val="000000" w:themeColor="text1"/>
          <w:szCs w:val="21"/>
        </w:rPr>
        <w:t>公共基础课</w:t>
      </w:r>
      <w:r w:rsidR="006127C1" w:rsidRPr="00A36E92">
        <w:rPr>
          <w:rFonts w:ascii="华文细黑" w:eastAsia="华文细黑" w:hAnsi="华文细黑" w:hint="eastAsia"/>
          <w:color w:val="000000" w:themeColor="text1"/>
          <w:szCs w:val="21"/>
        </w:rPr>
        <w:t>72</w:t>
      </w:r>
      <w:r w:rsidRPr="00A36E92">
        <w:rPr>
          <w:rFonts w:ascii="华文细黑" w:eastAsia="华文细黑" w:hAnsi="华文细黑" w:hint="eastAsia"/>
          <w:color w:val="000000" w:themeColor="text1"/>
          <w:szCs w:val="21"/>
        </w:rPr>
        <w:t>0课时，占比</w:t>
      </w:r>
      <w:r w:rsidR="006127C1" w:rsidRPr="00A36E92">
        <w:rPr>
          <w:rFonts w:ascii="华文细黑" w:eastAsia="华文细黑" w:hAnsi="华文细黑" w:hint="eastAsia"/>
          <w:color w:val="000000" w:themeColor="text1"/>
          <w:szCs w:val="21"/>
        </w:rPr>
        <w:t>25.3</w:t>
      </w:r>
      <w:r w:rsidRPr="00A36E92">
        <w:rPr>
          <w:rFonts w:ascii="华文细黑" w:eastAsia="华文细黑" w:hAnsi="华文细黑" w:hint="eastAsia"/>
          <w:color w:val="000000" w:themeColor="text1"/>
          <w:szCs w:val="21"/>
        </w:rPr>
        <w:t>%，</w:t>
      </w:r>
    </w:p>
    <w:p w14:paraId="3232A01C" w14:textId="77777777" w:rsidR="0089139A" w:rsidRPr="004E1651" w:rsidRDefault="0089139A" w:rsidP="009C1BF5">
      <w:pPr>
        <w:spacing w:line="360" w:lineRule="auto"/>
        <w:rPr>
          <w:rFonts w:asciiTheme="minorEastAsia" w:eastAsiaTheme="minorEastAsia" w:hAnsiTheme="minorEastAsia"/>
        </w:rPr>
      </w:pPr>
    </w:p>
    <w:p w14:paraId="096C17F7" w14:textId="4EC163DA" w:rsidR="00343C7D" w:rsidRPr="00D3481C" w:rsidRDefault="00343C7D" w:rsidP="009C1BF5">
      <w:pPr>
        <w:spacing w:line="360" w:lineRule="auto"/>
        <w:jc w:val="center"/>
        <w:rPr>
          <w:rFonts w:ascii="华文细黑" w:eastAsia="华文细黑" w:hAnsi="华文细黑"/>
          <w:b/>
          <w:color w:val="000000" w:themeColor="text1"/>
          <w:szCs w:val="21"/>
        </w:rPr>
      </w:pPr>
      <w:r w:rsidRPr="00D3481C">
        <w:rPr>
          <w:rFonts w:ascii="华文细黑" w:eastAsia="华文细黑" w:hAnsi="华文细黑" w:hint="eastAsia"/>
          <w:b/>
          <w:color w:val="000000" w:themeColor="text1"/>
          <w:szCs w:val="21"/>
        </w:rPr>
        <w:t>表</w:t>
      </w:r>
      <w:r w:rsidR="004D5F79" w:rsidRPr="00D3481C">
        <w:rPr>
          <w:rFonts w:ascii="华文细黑" w:eastAsia="华文细黑" w:hAnsi="华文细黑"/>
          <w:b/>
          <w:color w:val="000000" w:themeColor="text1"/>
          <w:szCs w:val="21"/>
        </w:rPr>
        <w:t>2</w:t>
      </w:r>
      <w:r w:rsidRPr="00D3481C">
        <w:rPr>
          <w:rFonts w:ascii="华文细黑" w:eastAsia="华文细黑" w:hAnsi="华文细黑" w:hint="eastAsia"/>
          <w:b/>
          <w:color w:val="000000" w:themeColor="text1"/>
          <w:szCs w:val="21"/>
        </w:rPr>
        <w:t xml:space="preserve"> </w:t>
      </w:r>
      <w:r w:rsidRPr="00A24D9F">
        <w:rPr>
          <w:rFonts w:ascii="华文细黑" w:eastAsia="华文细黑" w:hAnsi="华文细黑" w:hint="eastAsia"/>
          <w:b/>
          <w:color w:val="000000" w:themeColor="text1"/>
          <w:szCs w:val="21"/>
        </w:rPr>
        <w:t xml:space="preserve"> </w:t>
      </w:r>
      <w:r w:rsidR="00A24D9F" w:rsidRPr="00A24D9F">
        <w:rPr>
          <w:rFonts w:ascii="华文细黑" w:eastAsia="华文细黑" w:hAnsi="华文细黑" w:hint="eastAsia"/>
          <w:b/>
          <w:bCs/>
          <w:kern w:val="44"/>
          <w:szCs w:val="21"/>
        </w:rPr>
        <w:t>影视美术（舞台美术设计）</w:t>
      </w:r>
      <w:r w:rsidRPr="00D3481C">
        <w:rPr>
          <w:rFonts w:ascii="华文细黑" w:eastAsia="华文细黑" w:hAnsi="华文细黑" w:hint="eastAsia"/>
          <w:b/>
          <w:color w:val="000000" w:themeColor="text1"/>
          <w:szCs w:val="21"/>
        </w:rPr>
        <w:t>专业课程模块设置表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1742"/>
        <w:gridCol w:w="726"/>
        <w:gridCol w:w="1450"/>
        <w:gridCol w:w="1452"/>
        <w:gridCol w:w="1133"/>
        <w:gridCol w:w="19"/>
      </w:tblGrid>
      <w:tr w:rsidR="00A16D6B" w:rsidRPr="00D3481C" w14:paraId="1633B0B0" w14:textId="77777777" w:rsidTr="00C74923">
        <w:trPr>
          <w:gridAfter w:val="1"/>
          <w:wAfter w:w="12" w:type="pct"/>
          <w:trHeight w:val="454"/>
        </w:trPr>
        <w:tc>
          <w:tcPr>
            <w:tcW w:w="1173" w:type="pct"/>
            <w:vMerge w:val="restart"/>
            <w:vAlign w:val="center"/>
          </w:tcPr>
          <w:p w14:paraId="0681F45E" w14:textId="77777777" w:rsidR="00A51F6A" w:rsidRPr="00D3481C" w:rsidRDefault="00A51F6A" w:rsidP="009C1BF5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color w:val="000000" w:themeColor="text1"/>
                <w:szCs w:val="21"/>
              </w:rPr>
            </w:pPr>
            <w:r w:rsidRPr="00D3481C">
              <w:rPr>
                <w:rFonts w:eastAsia="黑体"/>
                <w:b/>
                <w:bCs/>
                <w:color w:val="000000" w:themeColor="text1"/>
                <w:szCs w:val="21"/>
              </w:rPr>
              <w:t>模块</w:t>
            </w:r>
          </w:p>
        </w:tc>
        <w:tc>
          <w:tcPr>
            <w:tcW w:w="1022" w:type="pct"/>
            <w:vMerge w:val="restart"/>
            <w:vAlign w:val="center"/>
          </w:tcPr>
          <w:p w14:paraId="42885C3E" w14:textId="77777777" w:rsidR="00A51F6A" w:rsidRPr="00D3481C" w:rsidRDefault="00A51F6A" w:rsidP="009C1BF5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color w:val="000000" w:themeColor="text1"/>
                <w:szCs w:val="21"/>
              </w:rPr>
            </w:pPr>
            <w:r w:rsidRPr="00D3481C">
              <w:rPr>
                <w:rFonts w:eastAsia="黑体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426" w:type="pct"/>
            <w:vMerge w:val="restart"/>
            <w:vAlign w:val="center"/>
          </w:tcPr>
          <w:p w14:paraId="044782CE" w14:textId="77777777" w:rsidR="00A51F6A" w:rsidRPr="00D3481C" w:rsidRDefault="00A51F6A" w:rsidP="009C1BF5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color w:val="000000" w:themeColor="text1"/>
                <w:szCs w:val="21"/>
              </w:rPr>
            </w:pPr>
            <w:r w:rsidRPr="00D3481C">
              <w:rPr>
                <w:rFonts w:eastAsia="黑体"/>
                <w:b/>
                <w:bCs/>
                <w:color w:val="000000" w:themeColor="text1"/>
                <w:szCs w:val="21"/>
              </w:rPr>
              <w:t>组成门数</w:t>
            </w:r>
          </w:p>
        </w:tc>
        <w:tc>
          <w:tcPr>
            <w:tcW w:w="2367" w:type="pct"/>
            <w:gridSpan w:val="3"/>
            <w:vAlign w:val="center"/>
          </w:tcPr>
          <w:p w14:paraId="4671C8DD" w14:textId="6304C9F3" w:rsidR="00A51F6A" w:rsidRPr="00D3481C" w:rsidRDefault="007653B1" w:rsidP="009C1BF5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color w:val="000000" w:themeColor="text1"/>
                <w:szCs w:val="21"/>
              </w:rPr>
            </w:pPr>
            <w:r w:rsidRPr="00D3481C">
              <w:rPr>
                <w:rFonts w:eastAsia="黑体" w:hint="eastAsia"/>
                <w:b/>
                <w:bCs/>
                <w:color w:val="000000" w:themeColor="text1"/>
                <w:szCs w:val="21"/>
              </w:rPr>
              <w:t>学</w:t>
            </w:r>
            <w:r w:rsidR="00A51F6A" w:rsidRPr="00D3481C">
              <w:rPr>
                <w:rFonts w:eastAsia="黑体"/>
                <w:b/>
                <w:bCs/>
                <w:color w:val="000000" w:themeColor="text1"/>
                <w:szCs w:val="21"/>
              </w:rPr>
              <w:t>时数</w:t>
            </w:r>
          </w:p>
        </w:tc>
      </w:tr>
      <w:tr w:rsidR="00A16D6B" w:rsidRPr="00D3481C" w14:paraId="171E780A" w14:textId="77777777" w:rsidTr="00C74923">
        <w:trPr>
          <w:gridAfter w:val="1"/>
          <w:wAfter w:w="12" w:type="pct"/>
          <w:trHeight w:val="454"/>
        </w:trPr>
        <w:tc>
          <w:tcPr>
            <w:tcW w:w="1173" w:type="pct"/>
            <w:vMerge/>
            <w:vAlign w:val="center"/>
          </w:tcPr>
          <w:p w14:paraId="580E00B7" w14:textId="77777777" w:rsidR="00A51F6A" w:rsidRPr="00D3481C" w:rsidRDefault="00A51F6A" w:rsidP="009C1BF5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2C3E4FD6" w14:textId="77777777" w:rsidR="00A51F6A" w:rsidRPr="00D3481C" w:rsidRDefault="00A51F6A" w:rsidP="009C1BF5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26" w:type="pct"/>
            <w:vMerge/>
            <w:vAlign w:val="center"/>
          </w:tcPr>
          <w:p w14:paraId="6D899909" w14:textId="77777777" w:rsidR="00A51F6A" w:rsidRPr="00D3481C" w:rsidRDefault="00A51F6A" w:rsidP="009C1BF5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52C0D55F" w14:textId="77777777" w:rsidR="00A51F6A" w:rsidRPr="00D3481C" w:rsidRDefault="00A51F6A" w:rsidP="009C1BF5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color w:val="000000" w:themeColor="text1"/>
                <w:szCs w:val="21"/>
              </w:rPr>
            </w:pPr>
            <w:r w:rsidRPr="00D3481C">
              <w:rPr>
                <w:rFonts w:eastAsia="黑体"/>
                <w:b/>
                <w:bCs/>
                <w:color w:val="000000" w:themeColor="text1"/>
                <w:szCs w:val="21"/>
              </w:rPr>
              <w:t>理论</w:t>
            </w:r>
          </w:p>
        </w:tc>
        <w:tc>
          <w:tcPr>
            <w:tcW w:w="852" w:type="pct"/>
            <w:vAlign w:val="center"/>
          </w:tcPr>
          <w:p w14:paraId="4AC674F4" w14:textId="77777777" w:rsidR="00A51F6A" w:rsidRPr="00D3481C" w:rsidRDefault="00A51F6A" w:rsidP="009C1BF5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color w:val="000000" w:themeColor="text1"/>
                <w:szCs w:val="21"/>
              </w:rPr>
            </w:pPr>
            <w:r w:rsidRPr="00D3481C">
              <w:rPr>
                <w:rFonts w:eastAsia="黑体"/>
                <w:b/>
                <w:bCs/>
                <w:color w:val="000000" w:themeColor="text1"/>
                <w:szCs w:val="21"/>
              </w:rPr>
              <w:t>实践</w:t>
            </w:r>
          </w:p>
        </w:tc>
        <w:tc>
          <w:tcPr>
            <w:tcW w:w="665" w:type="pct"/>
            <w:vAlign w:val="center"/>
          </w:tcPr>
          <w:p w14:paraId="3A818D82" w14:textId="77777777" w:rsidR="00A51F6A" w:rsidRPr="00D3481C" w:rsidRDefault="00A51F6A" w:rsidP="009C1BF5">
            <w:pPr>
              <w:widowControl/>
              <w:spacing w:line="360" w:lineRule="auto"/>
              <w:jc w:val="center"/>
              <w:rPr>
                <w:rFonts w:eastAsia="黑体"/>
                <w:b/>
                <w:bCs/>
                <w:color w:val="000000" w:themeColor="text1"/>
                <w:szCs w:val="21"/>
              </w:rPr>
            </w:pPr>
            <w:r w:rsidRPr="00D3481C">
              <w:rPr>
                <w:rFonts w:eastAsia="黑体"/>
                <w:b/>
                <w:bCs/>
                <w:color w:val="000000" w:themeColor="text1"/>
                <w:szCs w:val="21"/>
              </w:rPr>
              <w:t>比例</w:t>
            </w:r>
          </w:p>
        </w:tc>
      </w:tr>
      <w:tr w:rsidR="00A16D6B" w:rsidRPr="00D3481C" w14:paraId="3AC87C7C" w14:textId="77777777" w:rsidTr="00C74923">
        <w:trPr>
          <w:trHeight w:val="397"/>
        </w:trPr>
        <w:tc>
          <w:tcPr>
            <w:tcW w:w="1173" w:type="pct"/>
            <w:vAlign w:val="center"/>
          </w:tcPr>
          <w:p w14:paraId="06EFD9E0" w14:textId="0F360AE0" w:rsidR="00A51F6A" w:rsidRPr="00E91CA9" w:rsidRDefault="00A74A74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  <w:t>公共基础</w:t>
            </w: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课程</w:t>
            </w:r>
          </w:p>
        </w:tc>
        <w:tc>
          <w:tcPr>
            <w:tcW w:w="1022" w:type="pct"/>
            <w:vAlign w:val="center"/>
          </w:tcPr>
          <w:p w14:paraId="3A86095E" w14:textId="77777777" w:rsidR="00A51F6A" w:rsidRPr="00E91CA9" w:rsidRDefault="00A51F6A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  <w:t>必修课</w:t>
            </w:r>
          </w:p>
        </w:tc>
        <w:tc>
          <w:tcPr>
            <w:tcW w:w="426" w:type="pct"/>
            <w:vAlign w:val="center"/>
          </w:tcPr>
          <w:p w14:paraId="43222E52" w14:textId="676FCA78" w:rsidR="00A51F6A" w:rsidRPr="00E91CA9" w:rsidRDefault="00FC320D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1</w:t>
            </w:r>
            <w:r w:rsidR="00C7623F"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pct"/>
            <w:vAlign w:val="center"/>
          </w:tcPr>
          <w:p w14:paraId="1157CB18" w14:textId="592EE5F9" w:rsidR="00A51F6A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596</w:t>
            </w:r>
          </w:p>
        </w:tc>
        <w:tc>
          <w:tcPr>
            <w:tcW w:w="852" w:type="pct"/>
            <w:vAlign w:val="center"/>
          </w:tcPr>
          <w:p w14:paraId="7017203F" w14:textId="283AEAEA" w:rsidR="00A51F6A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676" w:type="pct"/>
            <w:gridSpan w:val="2"/>
            <w:vAlign w:val="center"/>
          </w:tcPr>
          <w:p w14:paraId="423D0A7F" w14:textId="0977E0E9" w:rsidR="00A51F6A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25.3</w:t>
            </w:r>
            <w:r w:rsidR="009050AC"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%</w:t>
            </w:r>
          </w:p>
        </w:tc>
      </w:tr>
      <w:tr w:rsidR="00A16D6B" w:rsidRPr="00D3481C" w14:paraId="41FD9AAE" w14:textId="77777777" w:rsidTr="00C74923">
        <w:trPr>
          <w:trHeight w:val="397"/>
        </w:trPr>
        <w:tc>
          <w:tcPr>
            <w:tcW w:w="1173" w:type="pct"/>
            <w:vAlign w:val="center"/>
          </w:tcPr>
          <w:p w14:paraId="385C6C6D" w14:textId="320EBD85" w:rsidR="00A51F6A" w:rsidRPr="00E91CA9" w:rsidRDefault="00093E2E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  <w:t>专业</w:t>
            </w:r>
            <w:r w:rsidR="00C74923"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基础</w:t>
            </w:r>
            <w:r w:rsidR="00A74A74"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课程</w:t>
            </w:r>
          </w:p>
        </w:tc>
        <w:tc>
          <w:tcPr>
            <w:tcW w:w="1022" w:type="pct"/>
            <w:vAlign w:val="center"/>
          </w:tcPr>
          <w:p w14:paraId="4CB86119" w14:textId="77777777" w:rsidR="00A51F6A" w:rsidRPr="00E91CA9" w:rsidRDefault="00A51F6A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  <w:t>必修课</w:t>
            </w:r>
          </w:p>
        </w:tc>
        <w:tc>
          <w:tcPr>
            <w:tcW w:w="426" w:type="pct"/>
            <w:vAlign w:val="center"/>
          </w:tcPr>
          <w:p w14:paraId="5871CB35" w14:textId="2BC20843" w:rsidR="00A51F6A" w:rsidRPr="00E91CA9" w:rsidRDefault="00C7623F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pct"/>
            <w:vAlign w:val="center"/>
          </w:tcPr>
          <w:p w14:paraId="208D82E7" w14:textId="14D90EBF" w:rsidR="00A51F6A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234</w:t>
            </w:r>
          </w:p>
        </w:tc>
        <w:tc>
          <w:tcPr>
            <w:tcW w:w="852" w:type="pct"/>
            <w:vAlign w:val="center"/>
          </w:tcPr>
          <w:p w14:paraId="6FE398CE" w14:textId="37667831" w:rsidR="00A51F6A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676" w:type="pct"/>
            <w:gridSpan w:val="2"/>
            <w:vAlign w:val="center"/>
          </w:tcPr>
          <w:p w14:paraId="0969FC38" w14:textId="1BF00CDB" w:rsidR="00A51F6A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13.5</w:t>
            </w:r>
            <w:r w:rsidR="009050AC"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%</w:t>
            </w:r>
          </w:p>
        </w:tc>
      </w:tr>
      <w:tr w:rsidR="00A16D6B" w:rsidRPr="00D3481C" w14:paraId="4ED40303" w14:textId="77777777" w:rsidTr="00C74923">
        <w:trPr>
          <w:trHeight w:val="397"/>
        </w:trPr>
        <w:tc>
          <w:tcPr>
            <w:tcW w:w="1173" w:type="pct"/>
            <w:vAlign w:val="center"/>
          </w:tcPr>
          <w:p w14:paraId="3923D0BD" w14:textId="064DF721" w:rsidR="00A51F6A" w:rsidRPr="00E91CA9" w:rsidRDefault="00A51F6A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  <w:t>专业</w:t>
            </w:r>
            <w:r w:rsidR="00C74923"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核心</w:t>
            </w:r>
            <w:r w:rsidR="00A74A74"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课程</w:t>
            </w:r>
          </w:p>
        </w:tc>
        <w:tc>
          <w:tcPr>
            <w:tcW w:w="1022" w:type="pct"/>
            <w:vAlign w:val="center"/>
          </w:tcPr>
          <w:p w14:paraId="2E0BC019" w14:textId="77777777" w:rsidR="00A51F6A" w:rsidRPr="00E91CA9" w:rsidRDefault="00A51F6A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  <w:t>必修课</w:t>
            </w:r>
          </w:p>
        </w:tc>
        <w:tc>
          <w:tcPr>
            <w:tcW w:w="426" w:type="pct"/>
            <w:vAlign w:val="center"/>
          </w:tcPr>
          <w:p w14:paraId="13D545F8" w14:textId="1132FD97" w:rsidR="00A51F6A" w:rsidRPr="00E91CA9" w:rsidRDefault="00C7623F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pct"/>
            <w:vAlign w:val="center"/>
          </w:tcPr>
          <w:p w14:paraId="77E9E81F" w14:textId="247E5C2B" w:rsidR="00A51F6A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852" w:type="pct"/>
            <w:vAlign w:val="center"/>
          </w:tcPr>
          <w:p w14:paraId="637AF3D5" w14:textId="57DC8980" w:rsidR="00A51F6A" w:rsidRPr="00E91CA9" w:rsidRDefault="00FC320D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4</w:t>
            </w:r>
            <w:r w:rsidR="008C6D2B"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6" w:type="pct"/>
            <w:gridSpan w:val="2"/>
            <w:vAlign w:val="center"/>
          </w:tcPr>
          <w:p w14:paraId="7EE914E8" w14:textId="2F806686" w:rsidR="00A51F6A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20.8</w:t>
            </w:r>
            <w:r w:rsidR="009050AC"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%</w:t>
            </w:r>
          </w:p>
        </w:tc>
      </w:tr>
      <w:tr w:rsidR="00A16D6B" w:rsidRPr="00D3481C" w14:paraId="68A4547F" w14:textId="77777777" w:rsidTr="00C74923">
        <w:trPr>
          <w:trHeight w:val="397"/>
        </w:trPr>
        <w:tc>
          <w:tcPr>
            <w:tcW w:w="1173" w:type="pct"/>
            <w:vAlign w:val="center"/>
          </w:tcPr>
          <w:p w14:paraId="3684784F" w14:textId="2395E5F8" w:rsidR="00A51F6A" w:rsidRPr="00E91CA9" w:rsidRDefault="00093E2E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产学一体</w:t>
            </w:r>
            <w:r w:rsidR="00A74A74"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课程</w:t>
            </w:r>
          </w:p>
        </w:tc>
        <w:tc>
          <w:tcPr>
            <w:tcW w:w="1022" w:type="pct"/>
            <w:vAlign w:val="center"/>
          </w:tcPr>
          <w:p w14:paraId="13084FF6" w14:textId="77777777" w:rsidR="00A51F6A" w:rsidRPr="00E91CA9" w:rsidRDefault="00A51F6A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  <w:t>实践、实习</w:t>
            </w:r>
          </w:p>
        </w:tc>
        <w:tc>
          <w:tcPr>
            <w:tcW w:w="426" w:type="pct"/>
            <w:vAlign w:val="center"/>
          </w:tcPr>
          <w:p w14:paraId="40F03B00" w14:textId="711F6E01" w:rsidR="00A51F6A" w:rsidRPr="00E91CA9" w:rsidRDefault="00C7623F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pct"/>
            <w:vAlign w:val="center"/>
          </w:tcPr>
          <w:p w14:paraId="5B145666" w14:textId="0EDB7DEA" w:rsidR="00A51F6A" w:rsidRPr="00E91CA9" w:rsidRDefault="00FC320D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2" w:type="pct"/>
            <w:vAlign w:val="center"/>
          </w:tcPr>
          <w:p w14:paraId="36437A5F" w14:textId="6C587452" w:rsidR="00A51F6A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864</w:t>
            </w:r>
          </w:p>
        </w:tc>
        <w:tc>
          <w:tcPr>
            <w:tcW w:w="676" w:type="pct"/>
            <w:gridSpan w:val="2"/>
            <w:vAlign w:val="center"/>
          </w:tcPr>
          <w:p w14:paraId="55BA56E4" w14:textId="77317F03" w:rsidR="00A51F6A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30.3</w:t>
            </w:r>
            <w:r w:rsidR="009050AC"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%</w:t>
            </w:r>
          </w:p>
        </w:tc>
      </w:tr>
      <w:tr w:rsidR="00C74923" w:rsidRPr="00D3481C" w14:paraId="7C70F0C5" w14:textId="77777777" w:rsidTr="000628FF">
        <w:trPr>
          <w:trHeight w:val="275"/>
        </w:trPr>
        <w:tc>
          <w:tcPr>
            <w:tcW w:w="1173" w:type="pct"/>
            <w:vMerge w:val="restart"/>
            <w:vAlign w:val="center"/>
          </w:tcPr>
          <w:p w14:paraId="1733720F" w14:textId="70E9C16F" w:rsidR="00C74923" w:rsidRPr="00E91CA9" w:rsidRDefault="00C74923" w:rsidP="009C1BF5">
            <w:pPr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选修</w:t>
            </w:r>
            <w:r w:rsidRPr="00E91CA9"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  <w:t>课程</w:t>
            </w:r>
          </w:p>
        </w:tc>
        <w:tc>
          <w:tcPr>
            <w:tcW w:w="1022" w:type="pct"/>
            <w:vAlign w:val="center"/>
          </w:tcPr>
          <w:p w14:paraId="2BAB6984" w14:textId="43C573A3" w:rsidR="00C74923" w:rsidRPr="00E91CA9" w:rsidRDefault="00C74923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专业拓展课</w:t>
            </w:r>
          </w:p>
        </w:tc>
        <w:tc>
          <w:tcPr>
            <w:tcW w:w="426" w:type="pct"/>
            <w:vAlign w:val="center"/>
          </w:tcPr>
          <w:p w14:paraId="69FBAC0A" w14:textId="04C0E3DE" w:rsidR="00C74923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pct"/>
            <w:vAlign w:val="center"/>
          </w:tcPr>
          <w:p w14:paraId="7703F996" w14:textId="777A94BD" w:rsidR="00C74923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52" w:type="pct"/>
            <w:vAlign w:val="center"/>
          </w:tcPr>
          <w:p w14:paraId="6E8AD64B" w14:textId="64F2F168" w:rsidR="00C74923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676" w:type="pct"/>
            <w:gridSpan w:val="2"/>
            <w:vAlign w:val="center"/>
          </w:tcPr>
          <w:p w14:paraId="5F4BDD2D" w14:textId="4BB701C2" w:rsidR="00C74923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6.7</w:t>
            </w:r>
            <w:r w:rsidR="009050AC"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%</w:t>
            </w:r>
          </w:p>
        </w:tc>
      </w:tr>
      <w:tr w:rsidR="00C74923" w:rsidRPr="00D3481C" w14:paraId="159367EC" w14:textId="77777777" w:rsidTr="00C74923">
        <w:trPr>
          <w:trHeight w:val="397"/>
        </w:trPr>
        <w:tc>
          <w:tcPr>
            <w:tcW w:w="1173" w:type="pct"/>
            <w:vMerge/>
            <w:vAlign w:val="center"/>
          </w:tcPr>
          <w:p w14:paraId="034A8D04" w14:textId="334ECBB6" w:rsidR="00C74923" w:rsidRPr="00E91CA9" w:rsidRDefault="00C74923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  <w:vAlign w:val="center"/>
          </w:tcPr>
          <w:p w14:paraId="5E10961D" w14:textId="13D1A536" w:rsidR="00C74923" w:rsidRPr="00E91CA9" w:rsidRDefault="00C74923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任意</w:t>
            </w:r>
            <w:r w:rsidRPr="00E91CA9"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  <w:t>选修</w:t>
            </w: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课</w:t>
            </w:r>
          </w:p>
        </w:tc>
        <w:tc>
          <w:tcPr>
            <w:tcW w:w="426" w:type="pct"/>
            <w:vAlign w:val="center"/>
          </w:tcPr>
          <w:p w14:paraId="3D5BB134" w14:textId="0E14CAFD" w:rsidR="00C74923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pct"/>
            <w:vAlign w:val="center"/>
          </w:tcPr>
          <w:p w14:paraId="01A9DA22" w14:textId="5887B0F6" w:rsidR="00C74923" w:rsidRPr="00E91CA9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52" w:type="pct"/>
            <w:vAlign w:val="center"/>
          </w:tcPr>
          <w:p w14:paraId="6C21ED57" w14:textId="05F2F0FC" w:rsidR="00C74923" w:rsidRPr="00E91CA9" w:rsidRDefault="00FC320D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6" w:type="pct"/>
            <w:gridSpan w:val="2"/>
            <w:vAlign w:val="center"/>
          </w:tcPr>
          <w:p w14:paraId="6C9B1C23" w14:textId="74AA422E" w:rsidR="00C74923" w:rsidRPr="00E91CA9" w:rsidRDefault="006127C1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color w:val="000000" w:themeColor="text1"/>
                <w:sz w:val="18"/>
                <w:szCs w:val="18"/>
              </w:rPr>
            </w:pPr>
            <w:r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3.4</w:t>
            </w:r>
            <w:r w:rsidR="009050AC" w:rsidRPr="00E91CA9">
              <w:rPr>
                <w:rFonts w:ascii="华文细黑" w:eastAsia="华文细黑" w:hAnsi="华文细黑" w:hint="eastAsia"/>
                <w:color w:val="000000" w:themeColor="text1"/>
                <w:sz w:val="18"/>
                <w:szCs w:val="18"/>
              </w:rPr>
              <w:t>%</w:t>
            </w:r>
          </w:p>
        </w:tc>
      </w:tr>
      <w:tr w:rsidR="00A16D6B" w:rsidRPr="00D3481C" w14:paraId="6B56A5EC" w14:textId="77777777" w:rsidTr="00C74923">
        <w:trPr>
          <w:trHeight w:val="397"/>
        </w:trPr>
        <w:tc>
          <w:tcPr>
            <w:tcW w:w="2195" w:type="pct"/>
            <w:gridSpan w:val="2"/>
            <w:vMerge w:val="restart"/>
            <w:vAlign w:val="center"/>
          </w:tcPr>
          <w:p w14:paraId="5306904A" w14:textId="72D88482" w:rsidR="00194006" w:rsidRPr="00D3481C" w:rsidRDefault="00194006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b/>
                <w:color w:val="000000" w:themeColor="text1"/>
                <w:sz w:val="18"/>
                <w:szCs w:val="18"/>
              </w:rPr>
            </w:pPr>
            <w:r w:rsidRPr="00D3481C">
              <w:rPr>
                <w:rFonts w:ascii="华文细黑" w:eastAsia="华文细黑" w:hAnsi="华文细黑" w:hint="eastAsia"/>
                <w:b/>
                <w:color w:val="000000" w:themeColor="text1"/>
                <w:sz w:val="18"/>
                <w:szCs w:val="18"/>
              </w:rPr>
              <w:t xml:space="preserve">总  </w:t>
            </w:r>
            <w:r w:rsidRPr="00D3481C">
              <w:rPr>
                <w:rFonts w:ascii="华文细黑" w:eastAsia="华文细黑" w:hAnsi="华文细黑"/>
                <w:b/>
                <w:color w:val="000000" w:themeColor="text1"/>
                <w:sz w:val="18"/>
                <w:szCs w:val="18"/>
              </w:rPr>
              <w:t>计</w:t>
            </w:r>
          </w:p>
        </w:tc>
        <w:tc>
          <w:tcPr>
            <w:tcW w:w="426" w:type="pct"/>
            <w:vMerge w:val="restart"/>
            <w:vAlign w:val="center"/>
          </w:tcPr>
          <w:p w14:paraId="3DDA52A1" w14:textId="7666E3D0" w:rsidR="00194006" w:rsidRPr="00D3481C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51" w:type="pct"/>
            <w:vAlign w:val="center"/>
          </w:tcPr>
          <w:p w14:paraId="7BA0CBF7" w14:textId="7511F274" w:rsidR="00194006" w:rsidRPr="00D3481C" w:rsidRDefault="00FC320D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color w:val="000000" w:themeColor="text1"/>
                <w:sz w:val="18"/>
                <w:szCs w:val="18"/>
              </w:rPr>
              <w:t>1</w:t>
            </w:r>
            <w:r w:rsidR="008C6D2B">
              <w:rPr>
                <w:rFonts w:ascii="华文细黑" w:eastAsia="华文细黑" w:hAnsi="华文细黑" w:hint="eastAsia"/>
                <w:b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852" w:type="pct"/>
            <w:vAlign w:val="center"/>
          </w:tcPr>
          <w:p w14:paraId="62BDCEFF" w14:textId="396DBAEC" w:rsidR="00194006" w:rsidRPr="00D3481C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color w:val="000000" w:themeColor="text1"/>
                <w:sz w:val="18"/>
                <w:szCs w:val="18"/>
              </w:rPr>
              <w:t>1708</w:t>
            </w:r>
          </w:p>
        </w:tc>
        <w:tc>
          <w:tcPr>
            <w:tcW w:w="676" w:type="pct"/>
            <w:gridSpan w:val="2"/>
            <w:vMerge w:val="restart"/>
            <w:vAlign w:val="center"/>
          </w:tcPr>
          <w:p w14:paraId="26BAE7AD" w14:textId="68A5AA93" w:rsidR="00194006" w:rsidRPr="00D3481C" w:rsidRDefault="00642D25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color w:val="000000" w:themeColor="text1"/>
                <w:sz w:val="18"/>
                <w:szCs w:val="18"/>
              </w:rPr>
              <w:t>100</w:t>
            </w:r>
            <w:r>
              <w:rPr>
                <w:rFonts w:ascii="华文细黑" w:eastAsia="华文细黑" w:hAnsi="华文细黑"/>
                <w:b/>
                <w:color w:val="000000" w:themeColor="text1"/>
                <w:sz w:val="18"/>
                <w:szCs w:val="18"/>
              </w:rPr>
              <w:t>%</w:t>
            </w:r>
          </w:p>
        </w:tc>
      </w:tr>
      <w:tr w:rsidR="00A16D6B" w:rsidRPr="00D3481C" w14:paraId="1449EBB2" w14:textId="77777777" w:rsidTr="00C74923">
        <w:trPr>
          <w:trHeight w:val="397"/>
        </w:trPr>
        <w:tc>
          <w:tcPr>
            <w:tcW w:w="2195" w:type="pct"/>
            <w:gridSpan w:val="2"/>
            <w:vMerge/>
            <w:vAlign w:val="center"/>
          </w:tcPr>
          <w:p w14:paraId="453C93BC" w14:textId="77777777" w:rsidR="00194006" w:rsidRPr="00D3481C" w:rsidRDefault="00194006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14:paraId="3FFC7AA0" w14:textId="77777777" w:rsidR="00194006" w:rsidRPr="00D3481C" w:rsidRDefault="00194006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pct"/>
            <w:gridSpan w:val="2"/>
            <w:vAlign w:val="center"/>
          </w:tcPr>
          <w:p w14:paraId="153888AD" w14:textId="43BF7994" w:rsidR="00194006" w:rsidRPr="00D3481C" w:rsidRDefault="008C6D2B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color w:val="000000" w:themeColor="text1"/>
                <w:sz w:val="18"/>
                <w:szCs w:val="18"/>
              </w:rPr>
              <w:t>2848</w:t>
            </w:r>
          </w:p>
        </w:tc>
        <w:tc>
          <w:tcPr>
            <w:tcW w:w="676" w:type="pct"/>
            <w:gridSpan w:val="2"/>
            <w:vMerge/>
            <w:vAlign w:val="center"/>
          </w:tcPr>
          <w:p w14:paraId="34E019C8" w14:textId="77777777" w:rsidR="00194006" w:rsidRPr="00D3481C" w:rsidRDefault="00194006" w:rsidP="009C1BF5">
            <w:pPr>
              <w:widowControl/>
              <w:spacing w:line="360" w:lineRule="auto"/>
              <w:jc w:val="center"/>
              <w:rPr>
                <w:rFonts w:ascii="华文细黑" w:eastAsia="华文细黑" w:hAnsi="华文细黑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E70C79F" w14:textId="201283EC" w:rsidR="00E60355" w:rsidRDefault="00D17E80" w:rsidP="009C1BF5">
      <w:pPr>
        <w:pStyle w:val="1"/>
        <w:widowControl w:val="0"/>
        <w:spacing w:before="60" w:after="60" w:line="360" w:lineRule="auto"/>
        <w:ind w:firstLineChars="200" w:firstLine="448"/>
        <w:jc w:val="both"/>
        <w:rPr>
          <w:rFonts w:ascii="华文细黑" w:eastAsia="华文细黑" w:hAnsi="华文细黑"/>
          <w:color w:val="000000" w:themeColor="text1"/>
          <w:spacing w:val="-8"/>
          <w:sz w:val="24"/>
          <w:szCs w:val="24"/>
        </w:rPr>
      </w:pPr>
      <w:r w:rsidRPr="00A16D6B">
        <w:rPr>
          <w:rFonts w:ascii="华文细黑" w:eastAsia="华文细黑" w:hAnsi="华文细黑" w:hint="eastAsia"/>
          <w:color w:val="000000" w:themeColor="text1"/>
          <w:spacing w:val="-8"/>
          <w:sz w:val="24"/>
          <w:szCs w:val="24"/>
        </w:rPr>
        <w:t>九</w:t>
      </w:r>
      <w:r w:rsidRPr="00A16D6B">
        <w:rPr>
          <w:rFonts w:ascii="华文细黑" w:eastAsia="华文细黑" w:hAnsi="华文细黑"/>
          <w:color w:val="000000" w:themeColor="text1"/>
          <w:spacing w:val="-8"/>
          <w:sz w:val="24"/>
          <w:szCs w:val="24"/>
        </w:rPr>
        <w:t>、教学</w:t>
      </w:r>
      <w:r w:rsidR="004906B9" w:rsidRPr="00A16D6B">
        <w:rPr>
          <w:rFonts w:ascii="华文细黑" w:eastAsia="华文细黑" w:hAnsi="华文细黑"/>
          <w:color w:val="000000" w:themeColor="text1"/>
          <w:spacing w:val="-8"/>
          <w:sz w:val="24"/>
          <w:szCs w:val="24"/>
        </w:rPr>
        <w:t>安排</w:t>
      </w:r>
      <w:r w:rsidRPr="00A16D6B">
        <w:rPr>
          <w:rFonts w:ascii="华文细黑" w:eastAsia="华文细黑" w:hAnsi="华文细黑" w:hint="eastAsia"/>
          <w:color w:val="000000" w:themeColor="text1"/>
          <w:spacing w:val="-8"/>
          <w:sz w:val="24"/>
          <w:szCs w:val="24"/>
        </w:rPr>
        <w:t>表</w:t>
      </w:r>
    </w:p>
    <w:p w14:paraId="00C58A6A" w14:textId="30EF4F69" w:rsidR="00C7623F" w:rsidRPr="00C7623F" w:rsidRDefault="005127BA" w:rsidP="00B20235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</w:p>
    <w:p w14:paraId="40330E40" w14:textId="1ACD22FF" w:rsidR="00131B2F" w:rsidRPr="00C7623F" w:rsidRDefault="00C7623F" w:rsidP="009C1BF5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F75658E" wp14:editId="58443BD7">
            <wp:extent cx="5267325" cy="705358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5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31B2F" w:rsidRPr="00C7623F" w:rsidSect="008B225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92856" w14:textId="77777777" w:rsidR="00407DD2" w:rsidRDefault="00407DD2">
      <w:r>
        <w:separator/>
      </w:r>
    </w:p>
  </w:endnote>
  <w:endnote w:type="continuationSeparator" w:id="0">
    <w:p w14:paraId="709B4D9E" w14:textId="77777777" w:rsidR="00407DD2" w:rsidRDefault="0040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835573"/>
      <w:docPartObj>
        <w:docPartGallery w:val="Page Numbers (Bottom of Page)"/>
        <w:docPartUnique/>
      </w:docPartObj>
    </w:sdtPr>
    <w:sdtEndPr/>
    <w:sdtContent>
      <w:sdt>
        <w:sdtPr>
          <w:id w:val="-1990549585"/>
          <w:docPartObj>
            <w:docPartGallery w:val="Page Numbers (Top of Page)"/>
            <w:docPartUnique/>
          </w:docPartObj>
        </w:sdtPr>
        <w:sdtEndPr/>
        <w:sdtContent>
          <w:p w14:paraId="0148B137" w14:textId="48D23874" w:rsidR="00A36E92" w:rsidRDefault="00A36E92" w:rsidP="003B05D9">
            <w:pPr>
              <w:pStyle w:val="a6"/>
              <w:jc w:val="center"/>
            </w:pPr>
            <w:r w:rsidRPr="00E00102">
              <w:rPr>
                <w:sz w:val="15"/>
                <w:szCs w:val="15"/>
                <w:lang w:val="zh-CN"/>
              </w:rPr>
              <w:t xml:space="preserve"> </w:t>
            </w:r>
            <w:r w:rsidRPr="00E00102">
              <w:rPr>
                <w:b/>
                <w:bCs/>
                <w:sz w:val="15"/>
                <w:szCs w:val="15"/>
              </w:rPr>
              <w:fldChar w:fldCharType="begin"/>
            </w:r>
            <w:r w:rsidRPr="00E00102">
              <w:rPr>
                <w:b/>
                <w:bCs/>
                <w:sz w:val="15"/>
                <w:szCs w:val="15"/>
              </w:rPr>
              <w:instrText>PAGE</w:instrText>
            </w:r>
            <w:r w:rsidRPr="00E00102">
              <w:rPr>
                <w:b/>
                <w:bCs/>
                <w:sz w:val="15"/>
                <w:szCs w:val="15"/>
              </w:rPr>
              <w:fldChar w:fldCharType="separate"/>
            </w:r>
            <w:r w:rsidR="00B20235">
              <w:rPr>
                <w:b/>
                <w:bCs/>
                <w:noProof/>
                <w:sz w:val="15"/>
                <w:szCs w:val="15"/>
              </w:rPr>
              <w:t>2</w:t>
            </w:r>
            <w:r w:rsidRPr="00E00102">
              <w:rPr>
                <w:b/>
                <w:bCs/>
                <w:sz w:val="15"/>
                <w:szCs w:val="15"/>
              </w:rPr>
              <w:fldChar w:fldCharType="end"/>
            </w:r>
            <w:r w:rsidRPr="00E00102">
              <w:rPr>
                <w:sz w:val="15"/>
                <w:szCs w:val="15"/>
                <w:lang w:val="zh-CN"/>
              </w:rPr>
              <w:t xml:space="preserve"> / </w:t>
            </w:r>
            <w:r w:rsidRPr="00E00102">
              <w:rPr>
                <w:b/>
                <w:bCs/>
                <w:sz w:val="15"/>
                <w:szCs w:val="15"/>
              </w:rPr>
              <w:fldChar w:fldCharType="begin"/>
            </w:r>
            <w:r w:rsidRPr="00E00102">
              <w:rPr>
                <w:b/>
                <w:bCs/>
                <w:sz w:val="15"/>
                <w:szCs w:val="15"/>
              </w:rPr>
              <w:instrText>NUMPAGES</w:instrText>
            </w:r>
            <w:r w:rsidRPr="00E00102">
              <w:rPr>
                <w:b/>
                <w:bCs/>
                <w:sz w:val="15"/>
                <w:szCs w:val="15"/>
              </w:rPr>
              <w:fldChar w:fldCharType="separate"/>
            </w:r>
            <w:r w:rsidR="00B20235">
              <w:rPr>
                <w:b/>
                <w:bCs/>
                <w:noProof/>
                <w:sz w:val="15"/>
                <w:szCs w:val="15"/>
              </w:rPr>
              <w:t>4</w:t>
            </w:r>
            <w:r w:rsidRPr="00E00102">
              <w:rPr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651580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sdt>
        <w:sdtPr>
          <w:id w:val="-65257413"/>
          <w:docPartObj>
            <w:docPartGallery w:val="Page Numbers (Top of Page)"/>
            <w:docPartUnique/>
          </w:docPartObj>
        </w:sdtPr>
        <w:sdtEndPr>
          <w:rPr>
            <w:sz w:val="15"/>
            <w:szCs w:val="15"/>
          </w:rPr>
        </w:sdtEndPr>
        <w:sdtContent>
          <w:p w14:paraId="18C8A15A" w14:textId="6700D301" w:rsidR="00A36E92" w:rsidRPr="00BF6F74" w:rsidRDefault="00A36E92" w:rsidP="00BF6F74">
            <w:pPr>
              <w:pStyle w:val="a6"/>
              <w:jc w:val="center"/>
              <w:rPr>
                <w:sz w:val="15"/>
                <w:szCs w:val="15"/>
              </w:rPr>
            </w:pPr>
            <w:r w:rsidRPr="00E00102">
              <w:rPr>
                <w:sz w:val="15"/>
                <w:szCs w:val="15"/>
                <w:lang w:val="zh-CN"/>
              </w:rPr>
              <w:t xml:space="preserve"> </w:t>
            </w:r>
            <w:r w:rsidRPr="00E00102">
              <w:rPr>
                <w:b/>
                <w:bCs/>
                <w:sz w:val="15"/>
                <w:szCs w:val="15"/>
              </w:rPr>
              <w:fldChar w:fldCharType="begin"/>
            </w:r>
            <w:r w:rsidRPr="00E00102">
              <w:rPr>
                <w:b/>
                <w:bCs/>
                <w:sz w:val="15"/>
                <w:szCs w:val="15"/>
              </w:rPr>
              <w:instrText>PAGE</w:instrText>
            </w:r>
            <w:r w:rsidRPr="00E00102">
              <w:rPr>
                <w:b/>
                <w:bCs/>
                <w:sz w:val="15"/>
                <w:szCs w:val="15"/>
              </w:rPr>
              <w:fldChar w:fldCharType="separate"/>
            </w:r>
            <w:r w:rsidR="00B20235">
              <w:rPr>
                <w:b/>
                <w:bCs/>
                <w:noProof/>
                <w:sz w:val="15"/>
                <w:szCs w:val="15"/>
              </w:rPr>
              <w:t>3</w:t>
            </w:r>
            <w:r w:rsidRPr="00E00102">
              <w:rPr>
                <w:b/>
                <w:bCs/>
                <w:sz w:val="15"/>
                <w:szCs w:val="15"/>
              </w:rPr>
              <w:fldChar w:fldCharType="end"/>
            </w:r>
            <w:r w:rsidRPr="00E00102">
              <w:rPr>
                <w:sz w:val="15"/>
                <w:szCs w:val="15"/>
                <w:lang w:val="zh-CN"/>
              </w:rPr>
              <w:t xml:space="preserve"> / </w:t>
            </w:r>
            <w:r w:rsidRPr="00E00102">
              <w:rPr>
                <w:b/>
                <w:bCs/>
                <w:sz w:val="15"/>
                <w:szCs w:val="15"/>
              </w:rPr>
              <w:fldChar w:fldCharType="begin"/>
            </w:r>
            <w:r w:rsidRPr="00E00102">
              <w:rPr>
                <w:b/>
                <w:bCs/>
                <w:sz w:val="15"/>
                <w:szCs w:val="15"/>
              </w:rPr>
              <w:instrText>NUMPAGES</w:instrText>
            </w:r>
            <w:r w:rsidRPr="00E00102">
              <w:rPr>
                <w:b/>
                <w:bCs/>
                <w:sz w:val="15"/>
                <w:szCs w:val="15"/>
              </w:rPr>
              <w:fldChar w:fldCharType="separate"/>
            </w:r>
            <w:r w:rsidR="00B20235">
              <w:rPr>
                <w:b/>
                <w:bCs/>
                <w:noProof/>
                <w:sz w:val="15"/>
                <w:szCs w:val="15"/>
              </w:rPr>
              <w:t>4</w:t>
            </w:r>
            <w:r w:rsidRPr="00E00102">
              <w:rPr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1750A" w14:textId="77777777" w:rsidR="00407DD2" w:rsidRDefault="00407DD2">
      <w:r>
        <w:separator/>
      </w:r>
    </w:p>
  </w:footnote>
  <w:footnote w:type="continuationSeparator" w:id="0">
    <w:p w14:paraId="0E70B9CF" w14:textId="77777777" w:rsidR="00407DD2" w:rsidRDefault="0040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12E5A" w14:textId="536F74AA" w:rsidR="00A36E92" w:rsidRPr="00826A15" w:rsidRDefault="00A36E92" w:rsidP="00826A15">
    <w:pPr>
      <w:pStyle w:val="a7"/>
      <w:jc w:val="left"/>
      <w:rPr>
        <w:rFonts w:ascii="微软雅黑" w:eastAsia="微软雅黑" w:hAnsi="微软雅黑"/>
        <w:sz w:val="15"/>
        <w:szCs w:val="15"/>
      </w:rPr>
    </w:pPr>
    <w:r w:rsidRPr="005C43E7">
      <w:rPr>
        <w:rFonts w:ascii="微软雅黑" w:eastAsia="微软雅黑" w:hAnsi="微软雅黑" w:hint="eastAsia"/>
        <w:sz w:val="15"/>
        <w:szCs w:val="15"/>
      </w:rPr>
      <w:t>上海电影艺术职业学院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2042E" w14:textId="27AF9C9C" w:rsidR="00A36E92" w:rsidRDefault="00A36E92" w:rsidP="00826A15">
    <w:pPr>
      <w:pStyle w:val="a7"/>
      <w:jc w:val="right"/>
    </w:pPr>
    <w:r w:rsidRPr="00DB0452">
      <w:rPr>
        <w:rFonts w:ascii="微软雅黑" w:eastAsia="微软雅黑" w:hAnsi="微软雅黑" w:hint="eastAsia"/>
        <w:bCs/>
        <w:kern w:val="44"/>
        <w:sz w:val="15"/>
        <w:szCs w:val="15"/>
      </w:rPr>
      <w:t>影视美术（舞台美术设计）</w:t>
    </w:r>
    <w:r>
      <w:rPr>
        <w:rFonts w:ascii="微软雅黑" w:eastAsia="微软雅黑" w:hAnsi="微软雅黑" w:hint="eastAsia"/>
        <w:sz w:val="15"/>
        <w:szCs w:val="15"/>
      </w:rPr>
      <w:t>专业</w:t>
    </w:r>
    <w:r w:rsidRPr="001D0108">
      <w:rPr>
        <w:rFonts w:ascii="微软雅黑" w:eastAsia="微软雅黑" w:hAnsi="微软雅黑" w:hint="eastAsia"/>
        <w:sz w:val="15"/>
        <w:szCs w:val="15"/>
      </w:rPr>
      <w:t>人才培养方案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1185"/>
    <w:multiLevelType w:val="hybridMultilevel"/>
    <w:tmpl w:val="84180376"/>
    <w:lvl w:ilvl="0" w:tplc="9294A3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BE6534"/>
    <w:multiLevelType w:val="hybridMultilevel"/>
    <w:tmpl w:val="F0EEA238"/>
    <w:lvl w:ilvl="0" w:tplc="D1E4D5FE">
      <w:start w:val="1"/>
      <w:numFmt w:val="decimal"/>
      <w:lvlText w:val="%1、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2"/>
        </w:tabs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2"/>
        </w:tabs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2"/>
        </w:tabs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2"/>
        </w:tabs>
        <w:ind w:left="3852" w:hanging="420"/>
      </w:pPr>
    </w:lvl>
  </w:abstractNum>
  <w:abstractNum w:abstractNumId="2">
    <w:nsid w:val="150E69FA"/>
    <w:multiLevelType w:val="hybridMultilevel"/>
    <w:tmpl w:val="B6101AE2"/>
    <w:lvl w:ilvl="0" w:tplc="3A38DF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7D1557D"/>
    <w:multiLevelType w:val="hybridMultilevel"/>
    <w:tmpl w:val="250C7FE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A1268F7"/>
    <w:multiLevelType w:val="multilevel"/>
    <w:tmpl w:val="71AA12C2"/>
    <w:lvl w:ilvl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A333AB2"/>
    <w:multiLevelType w:val="hybridMultilevel"/>
    <w:tmpl w:val="D90AD67C"/>
    <w:lvl w:ilvl="0" w:tplc="E67CC398">
      <w:start w:val="1"/>
      <w:numFmt w:val="decimal"/>
      <w:lvlText w:val="%1）"/>
      <w:lvlJc w:val="left"/>
      <w:pPr>
        <w:ind w:left="720" w:hanging="48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3764E0"/>
    <w:multiLevelType w:val="hybridMultilevel"/>
    <w:tmpl w:val="41FAA08E"/>
    <w:lvl w:ilvl="0" w:tplc="7414B6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A427C09"/>
    <w:multiLevelType w:val="hybridMultilevel"/>
    <w:tmpl w:val="27AC6A76"/>
    <w:lvl w:ilvl="0" w:tplc="04090001">
      <w:start w:val="1"/>
      <w:numFmt w:val="bullet"/>
      <w:lvlText w:val=""/>
      <w:lvlJc w:val="left"/>
      <w:pPr>
        <w:ind w:left="106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8">
    <w:nsid w:val="1AFC612B"/>
    <w:multiLevelType w:val="hybridMultilevel"/>
    <w:tmpl w:val="20A22AAE"/>
    <w:lvl w:ilvl="0" w:tplc="B16056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041C57"/>
    <w:multiLevelType w:val="hybridMultilevel"/>
    <w:tmpl w:val="A7749DA8"/>
    <w:lvl w:ilvl="0" w:tplc="BD2CB1B2">
      <w:start w:val="4"/>
      <w:numFmt w:val="decimal"/>
      <w:lvlText w:val="（%1）"/>
      <w:lvlJc w:val="left"/>
      <w:pPr>
        <w:ind w:left="1506" w:hanging="720"/>
      </w:pPr>
      <w:rPr>
        <w:rFonts w:hint="default"/>
      </w:rPr>
    </w:lvl>
    <w:lvl w:ilvl="1" w:tplc="B9266E56">
      <w:start w:val="1"/>
      <w:numFmt w:val="decimal"/>
      <w:lvlText w:val="%2、"/>
      <w:lvlJc w:val="left"/>
      <w:pPr>
        <w:tabs>
          <w:tab w:val="num" w:pos="1566"/>
        </w:tabs>
        <w:ind w:left="1566" w:hanging="360"/>
      </w:pPr>
      <w:rPr>
        <w:rFonts w:ascii="宋体" w:hAnsi="Courier New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10">
    <w:nsid w:val="2B8413B4"/>
    <w:multiLevelType w:val="hybridMultilevel"/>
    <w:tmpl w:val="490489EC"/>
    <w:lvl w:ilvl="0" w:tplc="7808716A">
      <w:start w:val="1"/>
      <w:numFmt w:val="decimal"/>
      <w:lvlText w:val="%1．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>
    <w:nsid w:val="2E7A3D83"/>
    <w:multiLevelType w:val="hybridMultilevel"/>
    <w:tmpl w:val="746CC1C6"/>
    <w:lvl w:ilvl="0" w:tplc="6E2E5F3C">
      <w:start w:val="1"/>
      <w:numFmt w:val="decimal"/>
      <w:lvlText w:val="（%1）"/>
      <w:lvlJc w:val="left"/>
      <w:pPr>
        <w:ind w:left="1080" w:hanging="720"/>
      </w:pPr>
      <w:rPr>
        <w:rFonts w:ascii="宋体" w:eastAsia="宋体" w:hAnsi="宋体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3CDA2E2F"/>
    <w:multiLevelType w:val="hybridMultilevel"/>
    <w:tmpl w:val="5F862F4E"/>
    <w:lvl w:ilvl="0" w:tplc="63C849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DE36C58"/>
    <w:multiLevelType w:val="hybridMultilevel"/>
    <w:tmpl w:val="1C266846"/>
    <w:lvl w:ilvl="0" w:tplc="91B2C9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DF365FE"/>
    <w:multiLevelType w:val="hybridMultilevel"/>
    <w:tmpl w:val="AF82BB6E"/>
    <w:lvl w:ilvl="0" w:tplc="CCFA0B4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DA5F4D"/>
    <w:multiLevelType w:val="hybridMultilevel"/>
    <w:tmpl w:val="93CC6DF4"/>
    <w:lvl w:ilvl="0" w:tplc="2C9EF68A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70B4527"/>
    <w:multiLevelType w:val="hybridMultilevel"/>
    <w:tmpl w:val="29120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A031A84"/>
    <w:multiLevelType w:val="hybridMultilevel"/>
    <w:tmpl w:val="C7CC9732"/>
    <w:lvl w:ilvl="0" w:tplc="F924A00C">
      <w:start w:val="1"/>
      <w:numFmt w:val="bullet"/>
      <w:lvlText w:val=""/>
      <w:lvlJc w:val="center"/>
      <w:pPr>
        <w:ind w:left="420" w:hanging="1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DD8255E"/>
    <w:multiLevelType w:val="hybridMultilevel"/>
    <w:tmpl w:val="1C36AA10"/>
    <w:lvl w:ilvl="0" w:tplc="AE8E2F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E57181F"/>
    <w:multiLevelType w:val="hybridMultilevel"/>
    <w:tmpl w:val="985EE198"/>
    <w:lvl w:ilvl="0" w:tplc="7652B0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0C43ADD"/>
    <w:multiLevelType w:val="hybridMultilevel"/>
    <w:tmpl w:val="646C020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>
    <w:nsid w:val="53454426"/>
    <w:multiLevelType w:val="hybridMultilevel"/>
    <w:tmpl w:val="D5603C56"/>
    <w:lvl w:ilvl="0" w:tplc="E8A22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56078D4"/>
    <w:multiLevelType w:val="hybridMultilevel"/>
    <w:tmpl w:val="AB2067FA"/>
    <w:lvl w:ilvl="0" w:tplc="D28613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84647DE"/>
    <w:multiLevelType w:val="hybridMultilevel"/>
    <w:tmpl w:val="5D529A8C"/>
    <w:lvl w:ilvl="0" w:tplc="8F1002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9E2030C"/>
    <w:multiLevelType w:val="hybridMultilevel"/>
    <w:tmpl w:val="D8B8CB48"/>
    <w:lvl w:ilvl="0" w:tplc="C428ED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EA6439F"/>
    <w:multiLevelType w:val="hybridMultilevel"/>
    <w:tmpl w:val="A2669CBE"/>
    <w:lvl w:ilvl="0" w:tplc="04090001">
      <w:start w:val="1"/>
      <w:numFmt w:val="bullet"/>
      <w:lvlText w:val=""/>
      <w:lvlJc w:val="left"/>
      <w:pPr>
        <w:ind w:left="106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6">
    <w:nsid w:val="640D25D7"/>
    <w:multiLevelType w:val="hybridMultilevel"/>
    <w:tmpl w:val="6C5EEB7C"/>
    <w:lvl w:ilvl="0" w:tplc="92CE8978">
      <w:start w:val="1"/>
      <w:numFmt w:val="decimal"/>
      <w:lvlText w:val="%1、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2"/>
        </w:tabs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2"/>
        </w:tabs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2"/>
        </w:tabs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2"/>
        </w:tabs>
        <w:ind w:left="3852" w:hanging="420"/>
      </w:pPr>
    </w:lvl>
  </w:abstractNum>
  <w:abstractNum w:abstractNumId="27">
    <w:nsid w:val="741C1E03"/>
    <w:multiLevelType w:val="hybridMultilevel"/>
    <w:tmpl w:val="690AFB04"/>
    <w:lvl w:ilvl="0" w:tplc="1722E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9A4EE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48018F7"/>
    <w:multiLevelType w:val="hybridMultilevel"/>
    <w:tmpl w:val="69123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B6E0ADB"/>
    <w:multiLevelType w:val="hybridMultilevel"/>
    <w:tmpl w:val="487C11D0"/>
    <w:lvl w:ilvl="0" w:tplc="9B6E78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C4069D4"/>
    <w:multiLevelType w:val="hybridMultilevel"/>
    <w:tmpl w:val="2A321AD8"/>
    <w:lvl w:ilvl="0" w:tplc="1C38173E">
      <w:start w:val="1"/>
      <w:numFmt w:val="decimal"/>
      <w:lvlText w:val="%1、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2"/>
        </w:tabs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2"/>
        </w:tabs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2"/>
        </w:tabs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2"/>
        </w:tabs>
        <w:ind w:left="3852" w:hanging="420"/>
      </w:pPr>
    </w:lvl>
  </w:abstractNum>
  <w:abstractNum w:abstractNumId="31">
    <w:nsid w:val="7D3831CF"/>
    <w:multiLevelType w:val="hybridMultilevel"/>
    <w:tmpl w:val="0B0AFAF0"/>
    <w:lvl w:ilvl="0" w:tplc="3828B868">
      <w:start w:val="1"/>
      <w:numFmt w:val="bullet"/>
      <w:lvlText w:val=""/>
      <w:lvlJc w:val="center"/>
      <w:pPr>
        <w:ind w:left="420" w:hanging="1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D5574C7"/>
    <w:multiLevelType w:val="hybridMultilevel"/>
    <w:tmpl w:val="9D34517C"/>
    <w:lvl w:ilvl="0" w:tplc="C9AEB7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5"/>
  </w:num>
  <w:num w:numId="6">
    <w:abstractNumId w:val="20"/>
  </w:num>
  <w:num w:numId="7">
    <w:abstractNumId w:val="10"/>
  </w:num>
  <w:num w:numId="8">
    <w:abstractNumId w:val="17"/>
  </w:num>
  <w:num w:numId="9">
    <w:abstractNumId w:val="31"/>
  </w:num>
  <w:num w:numId="10">
    <w:abstractNumId w:val="14"/>
  </w:num>
  <w:num w:numId="11">
    <w:abstractNumId w:val="28"/>
  </w:num>
  <w:num w:numId="12">
    <w:abstractNumId w:val="16"/>
  </w:num>
  <w:num w:numId="13">
    <w:abstractNumId w:val="15"/>
  </w:num>
  <w:num w:numId="14">
    <w:abstractNumId w:val="27"/>
  </w:num>
  <w:num w:numId="15">
    <w:abstractNumId w:val="11"/>
  </w:num>
  <w:num w:numId="16">
    <w:abstractNumId w:val="9"/>
  </w:num>
  <w:num w:numId="17">
    <w:abstractNumId w:val="30"/>
  </w:num>
  <w:num w:numId="18">
    <w:abstractNumId w:val="1"/>
  </w:num>
  <w:num w:numId="19">
    <w:abstractNumId w:val="26"/>
  </w:num>
  <w:num w:numId="20">
    <w:abstractNumId w:val="13"/>
  </w:num>
  <w:num w:numId="21">
    <w:abstractNumId w:val="21"/>
  </w:num>
  <w:num w:numId="22">
    <w:abstractNumId w:val="0"/>
  </w:num>
  <w:num w:numId="23">
    <w:abstractNumId w:val="32"/>
  </w:num>
  <w:num w:numId="24">
    <w:abstractNumId w:val="19"/>
  </w:num>
  <w:num w:numId="25">
    <w:abstractNumId w:val="6"/>
  </w:num>
  <w:num w:numId="26">
    <w:abstractNumId w:val="29"/>
  </w:num>
  <w:num w:numId="27">
    <w:abstractNumId w:val="23"/>
  </w:num>
  <w:num w:numId="28">
    <w:abstractNumId w:val="12"/>
  </w:num>
  <w:num w:numId="29">
    <w:abstractNumId w:val="2"/>
  </w:num>
  <w:num w:numId="30">
    <w:abstractNumId w:val="18"/>
  </w:num>
  <w:num w:numId="31">
    <w:abstractNumId w:val="22"/>
  </w:num>
  <w:num w:numId="32">
    <w:abstractNumId w:val="8"/>
  </w:num>
  <w:num w:numId="33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B4"/>
    <w:rsid w:val="000002D7"/>
    <w:rsid w:val="00002280"/>
    <w:rsid w:val="00002EB3"/>
    <w:rsid w:val="000030AB"/>
    <w:rsid w:val="000039A2"/>
    <w:rsid w:val="00003B2D"/>
    <w:rsid w:val="00004317"/>
    <w:rsid w:val="00004841"/>
    <w:rsid w:val="000077CA"/>
    <w:rsid w:val="0001111B"/>
    <w:rsid w:val="00011FBE"/>
    <w:rsid w:val="0001275D"/>
    <w:rsid w:val="00012B27"/>
    <w:rsid w:val="00014EE0"/>
    <w:rsid w:val="000178BF"/>
    <w:rsid w:val="00020F15"/>
    <w:rsid w:val="00021790"/>
    <w:rsid w:val="00023E32"/>
    <w:rsid w:val="000243BA"/>
    <w:rsid w:val="000257A2"/>
    <w:rsid w:val="00027796"/>
    <w:rsid w:val="0003089A"/>
    <w:rsid w:val="00030F3A"/>
    <w:rsid w:val="000326E4"/>
    <w:rsid w:val="0003348B"/>
    <w:rsid w:val="00033E91"/>
    <w:rsid w:val="00034559"/>
    <w:rsid w:val="00034CCD"/>
    <w:rsid w:val="000354AB"/>
    <w:rsid w:val="00035BA4"/>
    <w:rsid w:val="00037204"/>
    <w:rsid w:val="00037F3B"/>
    <w:rsid w:val="0004020A"/>
    <w:rsid w:val="00040FA5"/>
    <w:rsid w:val="000421A2"/>
    <w:rsid w:val="00042842"/>
    <w:rsid w:val="00043EAF"/>
    <w:rsid w:val="0004416C"/>
    <w:rsid w:val="000444AE"/>
    <w:rsid w:val="000445C4"/>
    <w:rsid w:val="00044B66"/>
    <w:rsid w:val="0004526C"/>
    <w:rsid w:val="00046096"/>
    <w:rsid w:val="00046661"/>
    <w:rsid w:val="00046CD2"/>
    <w:rsid w:val="000471A3"/>
    <w:rsid w:val="00047287"/>
    <w:rsid w:val="00050BFE"/>
    <w:rsid w:val="00053110"/>
    <w:rsid w:val="0005332D"/>
    <w:rsid w:val="00053DAE"/>
    <w:rsid w:val="00054880"/>
    <w:rsid w:val="000553A6"/>
    <w:rsid w:val="00056781"/>
    <w:rsid w:val="00057D06"/>
    <w:rsid w:val="0006011B"/>
    <w:rsid w:val="00060C85"/>
    <w:rsid w:val="0006201A"/>
    <w:rsid w:val="000621AB"/>
    <w:rsid w:val="000628FF"/>
    <w:rsid w:val="00062BC3"/>
    <w:rsid w:val="00062EFA"/>
    <w:rsid w:val="00063BE3"/>
    <w:rsid w:val="000641EC"/>
    <w:rsid w:val="00064A0E"/>
    <w:rsid w:val="00065CF1"/>
    <w:rsid w:val="00065DB7"/>
    <w:rsid w:val="00066CB7"/>
    <w:rsid w:val="00067BB0"/>
    <w:rsid w:val="00070CD8"/>
    <w:rsid w:val="000712EF"/>
    <w:rsid w:val="0007287F"/>
    <w:rsid w:val="000734DD"/>
    <w:rsid w:val="0007410F"/>
    <w:rsid w:val="0007424A"/>
    <w:rsid w:val="0007462F"/>
    <w:rsid w:val="00076B4A"/>
    <w:rsid w:val="00076C2C"/>
    <w:rsid w:val="00076D35"/>
    <w:rsid w:val="000777B9"/>
    <w:rsid w:val="00080E27"/>
    <w:rsid w:val="00080F59"/>
    <w:rsid w:val="0008157A"/>
    <w:rsid w:val="000825FF"/>
    <w:rsid w:val="00082A6B"/>
    <w:rsid w:val="0008529A"/>
    <w:rsid w:val="0008635B"/>
    <w:rsid w:val="00087F82"/>
    <w:rsid w:val="000906D2"/>
    <w:rsid w:val="00091006"/>
    <w:rsid w:val="000913FA"/>
    <w:rsid w:val="0009236A"/>
    <w:rsid w:val="000927F4"/>
    <w:rsid w:val="00092B44"/>
    <w:rsid w:val="00093A6E"/>
    <w:rsid w:val="00093E2E"/>
    <w:rsid w:val="0009478B"/>
    <w:rsid w:val="00096B21"/>
    <w:rsid w:val="00096E6D"/>
    <w:rsid w:val="000970AD"/>
    <w:rsid w:val="000970B0"/>
    <w:rsid w:val="00097130"/>
    <w:rsid w:val="00097404"/>
    <w:rsid w:val="000A13EA"/>
    <w:rsid w:val="000A2FEA"/>
    <w:rsid w:val="000A3C9C"/>
    <w:rsid w:val="000A59B7"/>
    <w:rsid w:val="000B023C"/>
    <w:rsid w:val="000B1CAF"/>
    <w:rsid w:val="000B2B28"/>
    <w:rsid w:val="000B3CE4"/>
    <w:rsid w:val="000B3FCC"/>
    <w:rsid w:val="000B4130"/>
    <w:rsid w:val="000B419E"/>
    <w:rsid w:val="000B48DC"/>
    <w:rsid w:val="000B6331"/>
    <w:rsid w:val="000B7607"/>
    <w:rsid w:val="000B7E51"/>
    <w:rsid w:val="000B7FFC"/>
    <w:rsid w:val="000C0C2D"/>
    <w:rsid w:val="000C16B0"/>
    <w:rsid w:val="000C18F7"/>
    <w:rsid w:val="000C2561"/>
    <w:rsid w:val="000C3CC9"/>
    <w:rsid w:val="000C40CE"/>
    <w:rsid w:val="000C4500"/>
    <w:rsid w:val="000C45D5"/>
    <w:rsid w:val="000C499D"/>
    <w:rsid w:val="000C4E66"/>
    <w:rsid w:val="000C5049"/>
    <w:rsid w:val="000C5A95"/>
    <w:rsid w:val="000C5C02"/>
    <w:rsid w:val="000C67F8"/>
    <w:rsid w:val="000C6A8E"/>
    <w:rsid w:val="000C7140"/>
    <w:rsid w:val="000C7C22"/>
    <w:rsid w:val="000C7F44"/>
    <w:rsid w:val="000D2778"/>
    <w:rsid w:val="000D308D"/>
    <w:rsid w:val="000D56FA"/>
    <w:rsid w:val="000D7702"/>
    <w:rsid w:val="000D7869"/>
    <w:rsid w:val="000D78A1"/>
    <w:rsid w:val="000E0A29"/>
    <w:rsid w:val="000E1EFF"/>
    <w:rsid w:val="000E286D"/>
    <w:rsid w:val="000E2947"/>
    <w:rsid w:val="000E351E"/>
    <w:rsid w:val="000E42C1"/>
    <w:rsid w:val="000E4828"/>
    <w:rsid w:val="000E6FE6"/>
    <w:rsid w:val="000E70A0"/>
    <w:rsid w:val="000E73EB"/>
    <w:rsid w:val="000F03CE"/>
    <w:rsid w:val="000F27AF"/>
    <w:rsid w:val="000F3498"/>
    <w:rsid w:val="000F3E80"/>
    <w:rsid w:val="000F448C"/>
    <w:rsid w:val="000F4D0E"/>
    <w:rsid w:val="000F4F95"/>
    <w:rsid w:val="000F564B"/>
    <w:rsid w:val="000F5B95"/>
    <w:rsid w:val="000F6EEE"/>
    <w:rsid w:val="00101699"/>
    <w:rsid w:val="00102372"/>
    <w:rsid w:val="00102984"/>
    <w:rsid w:val="001037E4"/>
    <w:rsid w:val="00103C3B"/>
    <w:rsid w:val="00103DBE"/>
    <w:rsid w:val="00104202"/>
    <w:rsid w:val="00104641"/>
    <w:rsid w:val="00104E82"/>
    <w:rsid w:val="001054F4"/>
    <w:rsid w:val="001071AB"/>
    <w:rsid w:val="001104DC"/>
    <w:rsid w:val="001104FA"/>
    <w:rsid w:val="00111267"/>
    <w:rsid w:val="00113017"/>
    <w:rsid w:val="00113A20"/>
    <w:rsid w:val="0011423F"/>
    <w:rsid w:val="00115AF8"/>
    <w:rsid w:val="0011609D"/>
    <w:rsid w:val="001163EE"/>
    <w:rsid w:val="001169C3"/>
    <w:rsid w:val="0012110D"/>
    <w:rsid w:val="001219D2"/>
    <w:rsid w:val="00121E45"/>
    <w:rsid w:val="00122260"/>
    <w:rsid w:val="00122A9C"/>
    <w:rsid w:val="0012361F"/>
    <w:rsid w:val="00123773"/>
    <w:rsid w:val="001242E7"/>
    <w:rsid w:val="00125209"/>
    <w:rsid w:val="0012620B"/>
    <w:rsid w:val="001306A1"/>
    <w:rsid w:val="00131B2F"/>
    <w:rsid w:val="001323B3"/>
    <w:rsid w:val="00134B13"/>
    <w:rsid w:val="00134BE5"/>
    <w:rsid w:val="0013613D"/>
    <w:rsid w:val="001409E1"/>
    <w:rsid w:val="00140EAC"/>
    <w:rsid w:val="001415DE"/>
    <w:rsid w:val="001421CA"/>
    <w:rsid w:val="00142712"/>
    <w:rsid w:val="00142CC8"/>
    <w:rsid w:val="00143642"/>
    <w:rsid w:val="00143C9E"/>
    <w:rsid w:val="00144AFC"/>
    <w:rsid w:val="00144CF6"/>
    <w:rsid w:val="001451DC"/>
    <w:rsid w:val="001459D3"/>
    <w:rsid w:val="001460AF"/>
    <w:rsid w:val="001461DB"/>
    <w:rsid w:val="001462E2"/>
    <w:rsid w:val="00146593"/>
    <w:rsid w:val="00151755"/>
    <w:rsid w:val="00151A9F"/>
    <w:rsid w:val="00151E68"/>
    <w:rsid w:val="0015222C"/>
    <w:rsid w:val="00152810"/>
    <w:rsid w:val="00153025"/>
    <w:rsid w:val="001539B0"/>
    <w:rsid w:val="001547CE"/>
    <w:rsid w:val="001567A9"/>
    <w:rsid w:val="001574EB"/>
    <w:rsid w:val="00157628"/>
    <w:rsid w:val="00157D31"/>
    <w:rsid w:val="001600B1"/>
    <w:rsid w:val="0016133E"/>
    <w:rsid w:val="00161B41"/>
    <w:rsid w:val="00162548"/>
    <w:rsid w:val="00162A40"/>
    <w:rsid w:val="00163B74"/>
    <w:rsid w:val="00166485"/>
    <w:rsid w:val="0016677A"/>
    <w:rsid w:val="001702D3"/>
    <w:rsid w:val="0017067F"/>
    <w:rsid w:val="001714ED"/>
    <w:rsid w:val="00171E80"/>
    <w:rsid w:val="001721DB"/>
    <w:rsid w:val="001732BA"/>
    <w:rsid w:val="00173562"/>
    <w:rsid w:val="00174715"/>
    <w:rsid w:val="001769D4"/>
    <w:rsid w:val="0018128E"/>
    <w:rsid w:val="00181572"/>
    <w:rsid w:val="001840E2"/>
    <w:rsid w:val="00186610"/>
    <w:rsid w:val="0019038F"/>
    <w:rsid w:val="00190F78"/>
    <w:rsid w:val="00191358"/>
    <w:rsid w:val="00191680"/>
    <w:rsid w:val="00194006"/>
    <w:rsid w:val="00197012"/>
    <w:rsid w:val="0019718E"/>
    <w:rsid w:val="001973BC"/>
    <w:rsid w:val="00197C4D"/>
    <w:rsid w:val="001A055F"/>
    <w:rsid w:val="001A0877"/>
    <w:rsid w:val="001A0B39"/>
    <w:rsid w:val="001A113D"/>
    <w:rsid w:val="001A1AC0"/>
    <w:rsid w:val="001A232D"/>
    <w:rsid w:val="001A25D2"/>
    <w:rsid w:val="001A3572"/>
    <w:rsid w:val="001A57EB"/>
    <w:rsid w:val="001A61F2"/>
    <w:rsid w:val="001A6246"/>
    <w:rsid w:val="001A6D20"/>
    <w:rsid w:val="001A7360"/>
    <w:rsid w:val="001A7905"/>
    <w:rsid w:val="001B0F15"/>
    <w:rsid w:val="001B212E"/>
    <w:rsid w:val="001B3ACA"/>
    <w:rsid w:val="001B3CF5"/>
    <w:rsid w:val="001B4070"/>
    <w:rsid w:val="001B4C48"/>
    <w:rsid w:val="001B5656"/>
    <w:rsid w:val="001B61C4"/>
    <w:rsid w:val="001B66C2"/>
    <w:rsid w:val="001B7783"/>
    <w:rsid w:val="001C19EA"/>
    <w:rsid w:val="001C1D20"/>
    <w:rsid w:val="001C3727"/>
    <w:rsid w:val="001C42BE"/>
    <w:rsid w:val="001C46BC"/>
    <w:rsid w:val="001C7E7F"/>
    <w:rsid w:val="001D116E"/>
    <w:rsid w:val="001D131F"/>
    <w:rsid w:val="001D2D64"/>
    <w:rsid w:val="001D3B98"/>
    <w:rsid w:val="001D3C3C"/>
    <w:rsid w:val="001D550F"/>
    <w:rsid w:val="001D6289"/>
    <w:rsid w:val="001D74E0"/>
    <w:rsid w:val="001E31F5"/>
    <w:rsid w:val="001E3989"/>
    <w:rsid w:val="001E412C"/>
    <w:rsid w:val="001E46BF"/>
    <w:rsid w:val="001E51BF"/>
    <w:rsid w:val="001E60E6"/>
    <w:rsid w:val="001E6DB0"/>
    <w:rsid w:val="001E70D5"/>
    <w:rsid w:val="001E78A6"/>
    <w:rsid w:val="001F0B18"/>
    <w:rsid w:val="001F1A14"/>
    <w:rsid w:val="001F31B5"/>
    <w:rsid w:val="001F3754"/>
    <w:rsid w:val="001F60E7"/>
    <w:rsid w:val="001F63CA"/>
    <w:rsid w:val="001F63DF"/>
    <w:rsid w:val="001F65F7"/>
    <w:rsid w:val="001F68D8"/>
    <w:rsid w:val="001F7888"/>
    <w:rsid w:val="00201416"/>
    <w:rsid w:val="00202CEE"/>
    <w:rsid w:val="0020313F"/>
    <w:rsid w:val="00204DF2"/>
    <w:rsid w:val="0020526F"/>
    <w:rsid w:val="0020536E"/>
    <w:rsid w:val="002054FC"/>
    <w:rsid w:val="0021002F"/>
    <w:rsid w:val="002104DB"/>
    <w:rsid w:val="00210D02"/>
    <w:rsid w:val="00210F90"/>
    <w:rsid w:val="00211667"/>
    <w:rsid w:val="00211D3F"/>
    <w:rsid w:val="00212620"/>
    <w:rsid w:val="00214A22"/>
    <w:rsid w:val="00214E2D"/>
    <w:rsid w:val="00215BE7"/>
    <w:rsid w:val="0021627E"/>
    <w:rsid w:val="00222386"/>
    <w:rsid w:val="00222912"/>
    <w:rsid w:val="00223FF9"/>
    <w:rsid w:val="002246C7"/>
    <w:rsid w:val="00225AAE"/>
    <w:rsid w:val="00226724"/>
    <w:rsid w:val="00226C41"/>
    <w:rsid w:val="0023026E"/>
    <w:rsid w:val="002316B6"/>
    <w:rsid w:val="00231EA6"/>
    <w:rsid w:val="00232625"/>
    <w:rsid w:val="00233B59"/>
    <w:rsid w:val="00233D77"/>
    <w:rsid w:val="00233EA9"/>
    <w:rsid w:val="00235E8F"/>
    <w:rsid w:val="00237735"/>
    <w:rsid w:val="002401F3"/>
    <w:rsid w:val="0024049D"/>
    <w:rsid w:val="00240673"/>
    <w:rsid w:val="00241F3C"/>
    <w:rsid w:val="00242226"/>
    <w:rsid w:val="0024263B"/>
    <w:rsid w:val="0024327F"/>
    <w:rsid w:val="0024457C"/>
    <w:rsid w:val="00244FE6"/>
    <w:rsid w:val="002479E2"/>
    <w:rsid w:val="00254A94"/>
    <w:rsid w:val="0025504B"/>
    <w:rsid w:val="0025611F"/>
    <w:rsid w:val="00256597"/>
    <w:rsid w:val="00256E47"/>
    <w:rsid w:val="00257BA8"/>
    <w:rsid w:val="00260041"/>
    <w:rsid w:val="00260198"/>
    <w:rsid w:val="002602F6"/>
    <w:rsid w:val="00260556"/>
    <w:rsid w:val="00260776"/>
    <w:rsid w:val="00261B2A"/>
    <w:rsid w:val="00261D25"/>
    <w:rsid w:val="002626E3"/>
    <w:rsid w:val="00262827"/>
    <w:rsid w:val="00262EFE"/>
    <w:rsid w:val="0026327E"/>
    <w:rsid w:val="00263D99"/>
    <w:rsid w:val="00263E95"/>
    <w:rsid w:val="0026461D"/>
    <w:rsid w:val="00264721"/>
    <w:rsid w:val="002648CA"/>
    <w:rsid w:val="00265961"/>
    <w:rsid w:val="0026719C"/>
    <w:rsid w:val="002673C3"/>
    <w:rsid w:val="00267570"/>
    <w:rsid w:val="002700E7"/>
    <w:rsid w:val="0027087F"/>
    <w:rsid w:val="002718F6"/>
    <w:rsid w:val="00273611"/>
    <w:rsid w:val="002737F5"/>
    <w:rsid w:val="002741E7"/>
    <w:rsid w:val="00275EBA"/>
    <w:rsid w:val="002760CC"/>
    <w:rsid w:val="00276B9C"/>
    <w:rsid w:val="00280084"/>
    <w:rsid w:val="002807B3"/>
    <w:rsid w:val="00280934"/>
    <w:rsid w:val="00280C42"/>
    <w:rsid w:val="00282D76"/>
    <w:rsid w:val="00283474"/>
    <w:rsid w:val="00283E4A"/>
    <w:rsid w:val="00284461"/>
    <w:rsid w:val="00284646"/>
    <w:rsid w:val="00284F82"/>
    <w:rsid w:val="002852E6"/>
    <w:rsid w:val="0028568A"/>
    <w:rsid w:val="002873D0"/>
    <w:rsid w:val="00287450"/>
    <w:rsid w:val="002906A6"/>
    <w:rsid w:val="00291407"/>
    <w:rsid w:val="0029148B"/>
    <w:rsid w:val="002920C3"/>
    <w:rsid w:val="002929B0"/>
    <w:rsid w:val="00293405"/>
    <w:rsid w:val="0029475A"/>
    <w:rsid w:val="0029505E"/>
    <w:rsid w:val="00295DE6"/>
    <w:rsid w:val="00297212"/>
    <w:rsid w:val="002975E5"/>
    <w:rsid w:val="002A1066"/>
    <w:rsid w:val="002A20A7"/>
    <w:rsid w:val="002A25AD"/>
    <w:rsid w:val="002A3893"/>
    <w:rsid w:val="002A497F"/>
    <w:rsid w:val="002A660F"/>
    <w:rsid w:val="002A66B4"/>
    <w:rsid w:val="002A6E4C"/>
    <w:rsid w:val="002B05FC"/>
    <w:rsid w:val="002B0AA9"/>
    <w:rsid w:val="002B0D3B"/>
    <w:rsid w:val="002B1498"/>
    <w:rsid w:val="002B3B77"/>
    <w:rsid w:val="002B3D20"/>
    <w:rsid w:val="002B3E82"/>
    <w:rsid w:val="002B5A6A"/>
    <w:rsid w:val="002B5EDA"/>
    <w:rsid w:val="002B61FF"/>
    <w:rsid w:val="002B6A96"/>
    <w:rsid w:val="002B78B5"/>
    <w:rsid w:val="002C05C9"/>
    <w:rsid w:val="002C15B7"/>
    <w:rsid w:val="002C1FDB"/>
    <w:rsid w:val="002C4C76"/>
    <w:rsid w:val="002C4F61"/>
    <w:rsid w:val="002C4FF8"/>
    <w:rsid w:val="002C5596"/>
    <w:rsid w:val="002C6163"/>
    <w:rsid w:val="002C6CFF"/>
    <w:rsid w:val="002D142D"/>
    <w:rsid w:val="002D1767"/>
    <w:rsid w:val="002D17AC"/>
    <w:rsid w:val="002D2C98"/>
    <w:rsid w:val="002D2CD0"/>
    <w:rsid w:val="002D3511"/>
    <w:rsid w:val="002D3FE5"/>
    <w:rsid w:val="002D65D4"/>
    <w:rsid w:val="002D6CB0"/>
    <w:rsid w:val="002D7738"/>
    <w:rsid w:val="002E0932"/>
    <w:rsid w:val="002E117D"/>
    <w:rsid w:val="002E23D2"/>
    <w:rsid w:val="002E2801"/>
    <w:rsid w:val="002E2A86"/>
    <w:rsid w:val="002E2EC6"/>
    <w:rsid w:val="002E3A39"/>
    <w:rsid w:val="002E429F"/>
    <w:rsid w:val="002E483A"/>
    <w:rsid w:val="002E4F47"/>
    <w:rsid w:val="002E5ABB"/>
    <w:rsid w:val="002E6034"/>
    <w:rsid w:val="002E66A7"/>
    <w:rsid w:val="002E6E4F"/>
    <w:rsid w:val="002E7734"/>
    <w:rsid w:val="002F00D3"/>
    <w:rsid w:val="002F081A"/>
    <w:rsid w:val="002F1DEE"/>
    <w:rsid w:val="002F21B1"/>
    <w:rsid w:val="002F2B6B"/>
    <w:rsid w:val="002F2E77"/>
    <w:rsid w:val="002F45DD"/>
    <w:rsid w:val="002F4793"/>
    <w:rsid w:val="002F5885"/>
    <w:rsid w:val="002F6A47"/>
    <w:rsid w:val="002F7F6B"/>
    <w:rsid w:val="00301573"/>
    <w:rsid w:val="00302354"/>
    <w:rsid w:val="00303A69"/>
    <w:rsid w:val="003050A4"/>
    <w:rsid w:val="0030527C"/>
    <w:rsid w:val="00310AFC"/>
    <w:rsid w:val="003119A0"/>
    <w:rsid w:val="0031448F"/>
    <w:rsid w:val="0031490C"/>
    <w:rsid w:val="00317691"/>
    <w:rsid w:val="00320353"/>
    <w:rsid w:val="00320509"/>
    <w:rsid w:val="00320593"/>
    <w:rsid w:val="003207EA"/>
    <w:rsid w:val="00320ACB"/>
    <w:rsid w:val="00321950"/>
    <w:rsid w:val="003222A6"/>
    <w:rsid w:val="00322E1D"/>
    <w:rsid w:val="00323928"/>
    <w:rsid w:val="00325D7F"/>
    <w:rsid w:val="00326851"/>
    <w:rsid w:val="003272F6"/>
    <w:rsid w:val="00330CAA"/>
    <w:rsid w:val="0033162A"/>
    <w:rsid w:val="00331E43"/>
    <w:rsid w:val="003339FA"/>
    <w:rsid w:val="00333C48"/>
    <w:rsid w:val="003363A8"/>
    <w:rsid w:val="00336763"/>
    <w:rsid w:val="00336D5E"/>
    <w:rsid w:val="0033799E"/>
    <w:rsid w:val="00337B38"/>
    <w:rsid w:val="00341347"/>
    <w:rsid w:val="00341DDD"/>
    <w:rsid w:val="00341E49"/>
    <w:rsid w:val="00341FE9"/>
    <w:rsid w:val="00342620"/>
    <w:rsid w:val="00342F5F"/>
    <w:rsid w:val="003433A4"/>
    <w:rsid w:val="00343C7D"/>
    <w:rsid w:val="00344CE1"/>
    <w:rsid w:val="003451D0"/>
    <w:rsid w:val="003459AC"/>
    <w:rsid w:val="00347C29"/>
    <w:rsid w:val="0035006B"/>
    <w:rsid w:val="0035008C"/>
    <w:rsid w:val="00350217"/>
    <w:rsid w:val="00351104"/>
    <w:rsid w:val="0035444C"/>
    <w:rsid w:val="00354DC5"/>
    <w:rsid w:val="00355F97"/>
    <w:rsid w:val="00356373"/>
    <w:rsid w:val="00357410"/>
    <w:rsid w:val="00361C4E"/>
    <w:rsid w:val="0036252D"/>
    <w:rsid w:val="0036281E"/>
    <w:rsid w:val="0036392C"/>
    <w:rsid w:val="00363E36"/>
    <w:rsid w:val="003643E0"/>
    <w:rsid w:val="003649A1"/>
    <w:rsid w:val="0036580C"/>
    <w:rsid w:val="00365CCA"/>
    <w:rsid w:val="003661E1"/>
    <w:rsid w:val="00366238"/>
    <w:rsid w:val="00366B96"/>
    <w:rsid w:val="00366F36"/>
    <w:rsid w:val="00367BA6"/>
    <w:rsid w:val="00370BB1"/>
    <w:rsid w:val="00371D22"/>
    <w:rsid w:val="00371FF8"/>
    <w:rsid w:val="00372FA2"/>
    <w:rsid w:val="0037459A"/>
    <w:rsid w:val="00374AFE"/>
    <w:rsid w:val="003754D4"/>
    <w:rsid w:val="00375B30"/>
    <w:rsid w:val="00376A95"/>
    <w:rsid w:val="00377DF8"/>
    <w:rsid w:val="00382003"/>
    <w:rsid w:val="003823D4"/>
    <w:rsid w:val="00382474"/>
    <w:rsid w:val="0038251F"/>
    <w:rsid w:val="00384471"/>
    <w:rsid w:val="0038470C"/>
    <w:rsid w:val="003847CD"/>
    <w:rsid w:val="00384EE6"/>
    <w:rsid w:val="00385057"/>
    <w:rsid w:val="00385674"/>
    <w:rsid w:val="00386659"/>
    <w:rsid w:val="00386EF7"/>
    <w:rsid w:val="00390910"/>
    <w:rsid w:val="00390C6E"/>
    <w:rsid w:val="00394232"/>
    <w:rsid w:val="00394AD1"/>
    <w:rsid w:val="00394B28"/>
    <w:rsid w:val="00394D18"/>
    <w:rsid w:val="00396565"/>
    <w:rsid w:val="00396685"/>
    <w:rsid w:val="00396D2E"/>
    <w:rsid w:val="00397013"/>
    <w:rsid w:val="0039741C"/>
    <w:rsid w:val="00397516"/>
    <w:rsid w:val="003A0344"/>
    <w:rsid w:val="003A261B"/>
    <w:rsid w:val="003A274A"/>
    <w:rsid w:val="003A3E91"/>
    <w:rsid w:val="003A55D4"/>
    <w:rsid w:val="003A5BAE"/>
    <w:rsid w:val="003A5F0F"/>
    <w:rsid w:val="003A78CE"/>
    <w:rsid w:val="003B05D9"/>
    <w:rsid w:val="003B0F2D"/>
    <w:rsid w:val="003B1446"/>
    <w:rsid w:val="003B1A3F"/>
    <w:rsid w:val="003B28E6"/>
    <w:rsid w:val="003B366E"/>
    <w:rsid w:val="003B42C4"/>
    <w:rsid w:val="003B7677"/>
    <w:rsid w:val="003B771A"/>
    <w:rsid w:val="003B7E7F"/>
    <w:rsid w:val="003C15DC"/>
    <w:rsid w:val="003C26DC"/>
    <w:rsid w:val="003C2BCF"/>
    <w:rsid w:val="003C48C0"/>
    <w:rsid w:val="003C6266"/>
    <w:rsid w:val="003C795E"/>
    <w:rsid w:val="003D09D8"/>
    <w:rsid w:val="003D12DB"/>
    <w:rsid w:val="003D23C2"/>
    <w:rsid w:val="003D2D33"/>
    <w:rsid w:val="003D3EA1"/>
    <w:rsid w:val="003D434F"/>
    <w:rsid w:val="003D4E87"/>
    <w:rsid w:val="003D51A8"/>
    <w:rsid w:val="003D659F"/>
    <w:rsid w:val="003D66CB"/>
    <w:rsid w:val="003D7257"/>
    <w:rsid w:val="003E0134"/>
    <w:rsid w:val="003E1A81"/>
    <w:rsid w:val="003E2078"/>
    <w:rsid w:val="003E2120"/>
    <w:rsid w:val="003E3206"/>
    <w:rsid w:val="003E5E83"/>
    <w:rsid w:val="003F040A"/>
    <w:rsid w:val="003F05AC"/>
    <w:rsid w:val="003F0BDB"/>
    <w:rsid w:val="003F21BF"/>
    <w:rsid w:val="003F2D8A"/>
    <w:rsid w:val="003F34C8"/>
    <w:rsid w:val="003F361F"/>
    <w:rsid w:val="003F455F"/>
    <w:rsid w:val="003F59A3"/>
    <w:rsid w:val="003F67B5"/>
    <w:rsid w:val="0040157E"/>
    <w:rsid w:val="00401832"/>
    <w:rsid w:val="00402A74"/>
    <w:rsid w:val="00403095"/>
    <w:rsid w:val="004037DD"/>
    <w:rsid w:val="004038AB"/>
    <w:rsid w:val="00403C10"/>
    <w:rsid w:val="00403DA4"/>
    <w:rsid w:val="004047AA"/>
    <w:rsid w:val="0040480E"/>
    <w:rsid w:val="00404F88"/>
    <w:rsid w:val="004059D3"/>
    <w:rsid w:val="00406108"/>
    <w:rsid w:val="00406396"/>
    <w:rsid w:val="00407155"/>
    <w:rsid w:val="004076F8"/>
    <w:rsid w:val="00407DD2"/>
    <w:rsid w:val="00410290"/>
    <w:rsid w:val="00413D70"/>
    <w:rsid w:val="0041590C"/>
    <w:rsid w:val="00416045"/>
    <w:rsid w:val="00416B90"/>
    <w:rsid w:val="00416F5A"/>
    <w:rsid w:val="0041731E"/>
    <w:rsid w:val="004201C1"/>
    <w:rsid w:val="0042090F"/>
    <w:rsid w:val="00421241"/>
    <w:rsid w:val="0042183D"/>
    <w:rsid w:val="00423418"/>
    <w:rsid w:val="00423825"/>
    <w:rsid w:val="004243B4"/>
    <w:rsid w:val="004243C4"/>
    <w:rsid w:val="00424FAE"/>
    <w:rsid w:val="0042564B"/>
    <w:rsid w:val="00426415"/>
    <w:rsid w:val="00427A2E"/>
    <w:rsid w:val="00427F7D"/>
    <w:rsid w:val="0043111D"/>
    <w:rsid w:val="00431CF2"/>
    <w:rsid w:val="00432141"/>
    <w:rsid w:val="00433A43"/>
    <w:rsid w:val="00434007"/>
    <w:rsid w:val="00434AF8"/>
    <w:rsid w:val="00437080"/>
    <w:rsid w:val="00443627"/>
    <w:rsid w:val="00443FC7"/>
    <w:rsid w:val="004452F4"/>
    <w:rsid w:val="004460B8"/>
    <w:rsid w:val="0044669D"/>
    <w:rsid w:val="004503E2"/>
    <w:rsid w:val="00451731"/>
    <w:rsid w:val="00452C93"/>
    <w:rsid w:val="00452DB6"/>
    <w:rsid w:val="00453A62"/>
    <w:rsid w:val="00454B54"/>
    <w:rsid w:val="00455B80"/>
    <w:rsid w:val="00457AFA"/>
    <w:rsid w:val="004609EA"/>
    <w:rsid w:val="00460D44"/>
    <w:rsid w:val="00462281"/>
    <w:rsid w:val="00462D6E"/>
    <w:rsid w:val="0046312E"/>
    <w:rsid w:val="0046347C"/>
    <w:rsid w:val="00463770"/>
    <w:rsid w:val="00464E04"/>
    <w:rsid w:val="00466D14"/>
    <w:rsid w:val="004700AB"/>
    <w:rsid w:val="0047077E"/>
    <w:rsid w:val="00470C58"/>
    <w:rsid w:val="004726F3"/>
    <w:rsid w:val="004729EE"/>
    <w:rsid w:val="00473E9C"/>
    <w:rsid w:val="004748FC"/>
    <w:rsid w:val="00474CFA"/>
    <w:rsid w:val="00476050"/>
    <w:rsid w:val="004778A6"/>
    <w:rsid w:val="00477D29"/>
    <w:rsid w:val="00477D84"/>
    <w:rsid w:val="00477F88"/>
    <w:rsid w:val="00480D6E"/>
    <w:rsid w:val="0048132F"/>
    <w:rsid w:val="004824E2"/>
    <w:rsid w:val="004837D1"/>
    <w:rsid w:val="00484D5F"/>
    <w:rsid w:val="00484E13"/>
    <w:rsid w:val="0048673E"/>
    <w:rsid w:val="00487A5F"/>
    <w:rsid w:val="004904BF"/>
    <w:rsid w:val="004906B9"/>
    <w:rsid w:val="00490BB0"/>
    <w:rsid w:val="00490DB2"/>
    <w:rsid w:val="00491EDE"/>
    <w:rsid w:val="00492E20"/>
    <w:rsid w:val="00492EC4"/>
    <w:rsid w:val="004935FB"/>
    <w:rsid w:val="00493C63"/>
    <w:rsid w:val="004970C9"/>
    <w:rsid w:val="00497FBC"/>
    <w:rsid w:val="004A0B62"/>
    <w:rsid w:val="004A273D"/>
    <w:rsid w:val="004A2894"/>
    <w:rsid w:val="004A38DA"/>
    <w:rsid w:val="004A49D9"/>
    <w:rsid w:val="004A732C"/>
    <w:rsid w:val="004A7578"/>
    <w:rsid w:val="004A7789"/>
    <w:rsid w:val="004B02BE"/>
    <w:rsid w:val="004B0339"/>
    <w:rsid w:val="004B0460"/>
    <w:rsid w:val="004B055A"/>
    <w:rsid w:val="004B1269"/>
    <w:rsid w:val="004B177B"/>
    <w:rsid w:val="004B1B05"/>
    <w:rsid w:val="004B30FB"/>
    <w:rsid w:val="004B31F1"/>
    <w:rsid w:val="004B3B54"/>
    <w:rsid w:val="004B4825"/>
    <w:rsid w:val="004B4994"/>
    <w:rsid w:val="004B5165"/>
    <w:rsid w:val="004B5ED5"/>
    <w:rsid w:val="004B6145"/>
    <w:rsid w:val="004B6DF7"/>
    <w:rsid w:val="004B72B1"/>
    <w:rsid w:val="004C0D34"/>
    <w:rsid w:val="004C2736"/>
    <w:rsid w:val="004C61AD"/>
    <w:rsid w:val="004C68DC"/>
    <w:rsid w:val="004C6958"/>
    <w:rsid w:val="004C76F0"/>
    <w:rsid w:val="004C7CDF"/>
    <w:rsid w:val="004C7D14"/>
    <w:rsid w:val="004C7E3F"/>
    <w:rsid w:val="004D027B"/>
    <w:rsid w:val="004D0A88"/>
    <w:rsid w:val="004D1293"/>
    <w:rsid w:val="004D18C0"/>
    <w:rsid w:val="004D3614"/>
    <w:rsid w:val="004D3ACA"/>
    <w:rsid w:val="004D5F79"/>
    <w:rsid w:val="004D6427"/>
    <w:rsid w:val="004D6EED"/>
    <w:rsid w:val="004D7280"/>
    <w:rsid w:val="004D7B95"/>
    <w:rsid w:val="004E04AF"/>
    <w:rsid w:val="004E0D1B"/>
    <w:rsid w:val="004E0DA4"/>
    <w:rsid w:val="004E1407"/>
    <w:rsid w:val="004E1651"/>
    <w:rsid w:val="004E1D88"/>
    <w:rsid w:val="004E3DB1"/>
    <w:rsid w:val="004E47B9"/>
    <w:rsid w:val="004E47EA"/>
    <w:rsid w:val="004E6390"/>
    <w:rsid w:val="004E7550"/>
    <w:rsid w:val="004F01F3"/>
    <w:rsid w:val="004F0767"/>
    <w:rsid w:val="004F162D"/>
    <w:rsid w:val="004F16C9"/>
    <w:rsid w:val="004F182E"/>
    <w:rsid w:val="004F1EC5"/>
    <w:rsid w:val="004F3E6F"/>
    <w:rsid w:val="004F4B10"/>
    <w:rsid w:val="004F54CB"/>
    <w:rsid w:val="004F5862"/>
    <w:rsid w:val="004F7BB9"/>
    <w:rsid w:val="00500447"/>
    <w:rsid w:val="0050069D"/>
    <w:rsid w:val="00500754"/>
    <w:rsid w:val="00500C6B"/>
    <w:rsid w:val="00500F69"/>
    <w:rsid w:val="0050185D"/>
    <w:rsid w:val="00503076"/>
    <w:rsid w:val="00503531"/>
    <w:rsid w:val="00503756"/>
    <w:rsid w:val="005051BA"/>
    <w:rsid w:val="0050536C"/>
    <w:rsid w:val="005057A5"/>
    <w:rsid w:val="005073D3"/>
    <w:rsid w:val="005103BF"/>
    <w:rsid w:val="0051076D"/>
    <w:rsid w:val="00511832"/>
    <w:rsid w:val="005127BA"/>
    <w:rsid w:val="00516464"/>
    <w:rsid w:val="00516D17"/>
    <w:rsid w:val="005172F5"/>
    <w:rsid w:val="0052125C"/>
    <w:rsid w:val="0052172C"/>
    <w:rsid w:val="005219ED"/>
    <w:rsid w:val="0052202D"/>
    <w:rsid w:val="005227C6"/>
    <w:rsid w:val="00522C2B"/>
    <w:rsid w:val="00522F83"/>
    <w:rsid w:val="005230AE"/>
    <w:rsid w:val="00523735"/>
    <w:rsid w:val="00523859"/>
    <w:rsid w:val="005250A1"/>
    <w:rsid w:val="00525C73"/>
    <w:rsid w:val="00530345"/>
    <w:rsid w:val="00530C0B"/>
    <w:rsid w:val="0053105B"/>
    <w:rsid w:val="0053287D"/>
    <w:rsid w:val="00532F22"/>
    <w:rsid w:val="00536284"/>
    <w:rsid w:val="00536374"/>
    <w:rsid w:val="00536CA1"/>
    <w:rsid w:val="005372F6"/>
    <w:rsid w:val="00541083"/>
    <w:rsid w:val="005420ED"/>
    <w:rsid w:val="00542621"/>
    <w:rsid w:val="00542DB2"/>
    <w:rsid w:val="00543512"/>
    <w:rsid w:val="00544488"/>
    <w:rsid w:val="00544870"/>
    <w:rsid w:val="005450A0"/>
    <w:rsid w:val="00545207"/>
    <w:rsid w:val="00545532"/>
    <w:rsid w:val="00545BF4"/>
    <w:rsid w:val="00546CFB"/>
    <w:rsid w:val="0055030D"/>
    <w:rsid w:val="00550704"/>
    <w:rsid w:val="00552CCF"/>
    <w:rsid w:val="00552F76"/>
    <w:rsid w:val="00553C3E"/>
    <w:rsid w:val="005544E9"/>
    <w:rsid w:val="00555492"/>
    <w:rsid w:val="00555A49"/>
    <w:rsid w:val="00556876"/>
    <w:rsid w:val="005577C8"/>
    <w:rsid w:val="00557887"/>
    <w:rsid w:val="00560886"/>
    <w:rsid w:val="0056162D"/>
    <w:rsid w:val="00561D93"/>
    <w:rsid w:val="005624B9"/>
    <w:rsid w:val="005635F2"/>
    <w:rsid w:val="005660C4"/>
    <w:rsid w:val="00566A8D"/>
    <w:rsid w:val="00566D8E"/>
    <w:rsid w:val="0057087D"/>
    <w:rsid w:val="00571C64"/>
    <w:rsid w:val="00572175"/>
    <w:rsid w:val="00573239"/>
    <w:rsid w:val="00573635"/>
    <w:rsid w:val="0057394B"/>
    <w:rsid w:val="00573C7C"/>
    <w:rsid w:val="005746B2"/>
    <w:rsid w:val="00574A8F"/>
    <w:rsid w:val="00574E18"/>
    <w:rsid w:val="00576B2C"/>
    <w:rsid w:val="00580AF7"/>
    <w:rsid w:val="00580B03"/>
    <w:rsid w:val="005827B7"/>
    <w:rsid w:val="00582A75"/>
    <w:rsid w:val="00584736"/>
    <w:rsid w:val="00584C2A"/>
    <w:rsid w:val="005855AA"/>
    <w:rsid w:val="0058589C"/>
    <w:rsid w:val="00585CCC"/>
    <w:rsid w:val="00586236"/>
    <w:rsid w:val="00591362"/>
    <w:rsid w:val="00592C83"/>
    <w:rsid w:val="005956B0"/>
    <w:rsid w:val="00596604"/>
    <w:rsid w:val="00596B59"/>
    <w:rsid w:val="00596B67"/>
    <w:rsid w:val="00596BCD"/>
    <w:rsid w:val="005A038B"/>
    <w:rsid w:val="005A1823"/>
    <w:rsid w:val="005A182B"/>
    <w:rsid w:val="005A18FB"/>
    <w:rsid w:val="005A29A8"/>
    <w:rsid w:val="005A2A8F"/>
    <w:rsid w:val="005A36FA"/>
    <w:rsid w:val="005A3A33"/>
    <w:rsid w:val="005A4D09"/>
    <w:rsid w:val="005A4DDB"/>
    <w:rsid w:val="005B1FB0"/>
    <w:rsid w:val="005B359C"/>
    <w:rsid w:val="005B47C6"/>
    <w:rsid w:val="005B4C29"/>
    <w:rsid w:val="005B4EF6"/>
    <w:rsid w:val="005B5453"/>
    <w:rsid w:val="005B5EDF"/>
    <w:rsid w:val="005B60DA"/>
    <w:rsid w:val="005B6B06"/>
    <w:rsid w:val="005B7BD8"/>
    <w:rsid w:val="005C07A5"/>
    <w:rsid w:val="005C2750"/>
    <w:rsid w:val="005C339B"/>
    <w:rsid w:val="005C686A"/>
    <w:rsid w:val="005C6976"/>
    <w:rsid w:val="005C6FB6"/>
    <w:rsid w:val="005C7ABB"/>
    <w:rsid w:val="005C7CC6"/>
    <w:rsid w:val="005C7D5D"/>
    <w:rsid w:val="005C7D82"/>
    <w:rsid w:val="005D00CA"/>
    <w:rsid w:val="005D029E"/>
    <w:rsid w:val="005D0BA3"/>
    <w:rsid w:val="005D21B7"/>
    <w:rsid w:val="005D24E4"/>
    <w:rsid w:val="005D25D9"/>
    <w:rsid w:val="005D2EF2"/>
    <w:rsid w:val="005D4D59"/>
    <w:rsid w:val="005D4F7C"/>
    <w:rsid w:val="005D52F8"/>
    <w:rsid w:val="005D5761"/>
    <w:rsid w:val="005D59A0"/>
    <w:rsid w:val="005D5A0D"/>
    <w:rsid w:val="005D6026"/>
    <w:rsid w:val="005D62B1"/>
    <w:rsid w:val="005D7DF0"/>
    <w:rsid w:val="005E04B2"/>
    <w:rsid w:val="005E05D3"/>
    <w:rsid w:val="005E0B7C"/>
    <w:rsid w:val="005E0BC1"/>
    <w:rsid w:val="005E2B61"/>
    <w:rsid w:val="005E2C42"/>
    <w:rsid w:val="005E36BD"/>
    <w:rsid w:val="005E3EFB"/>
    <w:rsid w:val="005E4912"/>
    <w:rsid w:val="005E4AAB"/>
    <w:rsid w:val="005E4EBC"/>
    <w:rsid w:val="005E538D"/>
    <w:rsid w:val="005E63EB"/>
    <w:rsid w:val="005E64A0"/>
    <w:rsid w:val="005E684F"/>
    <w:rsid w:val="005F05CF"/>
    <w:rsid w:val="005F0C75"/>
    <w:rsid w:val="005F14C8"/>
    <w:rsid w:val="005F5BB3"/>
    <w:rsid w:val="005F5E7C"/>
    <w:rsid w:val="005F6057"/>
    <w:rsid w:val="005F66EB"/>
    <w:rsid w:val="005F75C1"/>
    <w:rsid w:val="005F7833"/>
    <w:rsid w:val="005F7C06"/>
    <w:rsid w:val="005F7F93"/>
    <w:rsid w:val="006044AA"/>
    <w:rsid w:val="006047FA"/>
    <w:rsid w:val="00604CB3"/>
    <w:rsid w:val="006054D2"/>
    <w:rsid w:val="00606642"/>
    <w:rsid w:val="00606CAF"/>
    <w:rsid w:val="00607707"/>
    <w:rsid w:val="00607D32"/>
    <w:rsid w:val="00610235"/>
    <w:rsid w:val="0061078B"/>
    <w:rsid w:val="00611446"/>
    <w:rsid w:val="00611606"/>
    <w:rsid w:val="00612261"/>
    <w:rsid w:val="006123F7"/>
    <w:rsid w:val="006127C1"/>
    <w:rsid w:val="006132C4"/>
    <w:rsid w:val="0061364D"/>
    <w:rsid w:val="00614846"/>
    <w:rsid w:val="00614C43"/>
    <w:rsid w:val="006156DC"/>
    <w:rsid w:val="00616060"/>
    <w:rsid w:val="00616ADF"/>
    <w:rsid w:val="00616F53"/>
    <w:rsid w:val="006208F3"/>
    <w:rsid w:val="00621145"/>
    <w:rsid w:val="00622255"/>
    <w:rsid w:val="00622E43"/>
    <w:rsid w:val="00624447"/>
    <w:rsid w:val="00624F41"/>
    <w:rsid w:val="006252CB"/>
    <w:rsid w:val="006272FB"/>
    <w:rsid w:val="006308B7"/>
    <w:rsid w:val="0063128E"/>
    <w:rsid w:val="00631DCC"/>
    <w:rsid w:val="0063240D"/>
    <w:rsid w:val="00632673"/>
    <w:rsid w:val="0063282E"/>
    <w:rsid w:val="00636710"/>
    <w:rsid w:val="0063773D"/>
    <w:rsid w:val="0064013A"/>
    <w:rsid w:val="00640579"/>
    <w:rsid w:val="006408F1"/>
    <w:rsid w:val="006410F6"/>
    <w:rsid w:val="00642D25"/>
    <w:rsid w:val="006431E2"/>
    <w:rsid w:val="00643432"/>
    <w:rsid w:val="006440AC"/>
    <w:rsid w:val="006461A4"/>
    <w:rsid w:val="006465E6"/>
    <w:rsid w:val="006466FA"/>
    <w:rsid w:val="00647FDE"/>
    <w:rsid w:val="00647FE1"/>
    <w:rsid w:val="00650815"/>
    <w:rsid w:val="00650E96"/>
    <w:rsid w:val="006514D8"/>
    <w:rsid w:val="00653FE9"/>
    <w:rsid w:val="00655BC8"/>
    <w:rsid w:val="0065600F"/>
    <w:rsid w:val="0065661B"/>
    <w:rsid w:val="00656E07"/>
    <w:rsid w:val="006571D8"/>
    <w:rsid w:val="00660523"/>
    <w:rsid w:val="00660BBB"/>
    <w:rsid w:val="00660D9D"/>
    <w:rsid w:val="00661F37"/>
    <w:rsid w:val="0066502D"/>
    <w:rsid w:val="0066538F"/>
    <w:rsid w:val="006655D7"/>
    <w:rsid w:val="00665A94"/>
    <w:rsid w:val="00665FCB"/>
    <w:rsid w:val="00666B01"/>
    <w:rsid w:val="00670100"/>
    <w:rsid w:val="0067013F"/>
    <w:rsid w:val="006701A1"/>
    <w:rsid w:val="006702CF"/>
    <w:rsid w:val="006702FB"/>
    <w:rsid w:val="00670898"/>
    <w:rsid w:val="006718D4"/>
    <w:rsid w:val="00673154"/>
    <w:rsid w:val="0067332E"/>
    <w:rsid w:val="006749C8"/>
    <w:rsid w:val="00675B41"/>
    <w:rsid w:val="0067736A"/>
    <w:rsid w:val="00680118"/>
    <w:rsid w:val="0068069E"/>
    <w:rsid w:val="00680CBA"/>
    <w:rsid w:val="00681649"/>
    <w:rsid w:val="00681D39"/>
    <w:rsid w:val="00683706"/>
    <w:rsid w:val="00683D50"/>
    <w:rsid w:val="00683F72"/>
    <w:rsid w:val="00685896"/>
    <w:rsid w:val="00685C53"/>
    <w:rsid w:val="0068635A"/>
    <w:rsid w:val="006868FB"/>
    <w:rsid w:val="00691126"/>
    <w:rsid w:val="00691B2B"/>
    <w:rsid w:val="00692315"/>
    <w:rsid w:val="006929C2"/>
    <w:rsid w:val="00692B93"/>
    <w:rsid w:val="00694081"/>
    <w:rsid w:val="00694993"/>
    <w:rsid w:val="00696935"/>
    <w:rsid w:val="00696F17"/>
    <w:rsid w:val="0069720B"/>
    <w:rsid w:val="00697A2D"/>
    <w:rsid w:val="00697D13"/>
    <w:rsid w:val="00697DA6"/>
    <w:rsid w:val="006A01DC"/>
    <w:rsid w:val="006A0460"/>
    <w:rsid w:val="006A2583"/>
    <w:rsid w:val="006A3735"/>
    <w:rsid w:val="006A4014"/>
    <w:rsid w:val="006A5674"/>
    <w:rsid w:val="006A6DF2"/>
    <w:rsid w:val="006B01E1"/>
    <w:rsid w:val="006B0D9D"/>
    <w:rsid w:val="006B3B7B"/>
    <w:rsid w:val="006B3B95"/>
    <w:rsid w:val="006B3CA0"/>
    <w:rsid w:val="006B4190"/>
    <w:rsid w:val="006B4285"/>
    <w:rsid w:val="006B5829"/>
    <w:rsid w:val="006B5C48"/>
    <w:rsid w:val="006B61DB"/>
    <w:rsid w:val="006B62E6"/>
    <w:rsid w:val="006B6CA4"/>
    <w:rsid w:val="006B70D9"/>
    <w:rsid w:val="006B7267"/>
    <w:rsid w:val="006B73C7"/>
    <w:rsid w:val="006B76DD"/>
    <w:rsid w:val="006C0F23"/>
    <w:rsid w:val="006C15E4"/>
    <w:rsid w:val="006C2463"/>
    <w:rsid w:val="006C2973"/>
    <w:rsid w:val="006C2DA0"/>
    <w:rsid w:val="006C3239"/>
    <w:rsid w:val="006C32E9"/>
    <w:rsid w:val="006C42F6"/>
    <w:rsid w:val="006C4D43"/>
    <w:rsid w:val="006C78F1"/>
    <w:rsid w:val="006D09B4"/>
    <w:rsid w:val="006D12A7"/>
    <w:rsid w:val="006D1510"/>
    <w:rsid w:val="006D1537"/>
    <w:rsid w:val="006D1725"/>
    <w:rsid w:val="006D1F0F"/>
    <w:rsid w:val="006D2B64"/>
    <w:rsid w:val="006D35CC"/>
    <w:rsid w:val="006D37C1"/>
    <w:rsid w:val="006D384C"/>
    <w:rsid w:val="006D3E60"/>
    <w:rsid w:val="006D4300"/>
    <w:rsid w:val="006D54AD"/>
    <w:rsid w:val="006D5794"/>
    <w:rsid w:val="006E1EC3"/>
    <w:rsid w:val="006E2306"/>
    <w:rsid w:val="006E287C"/>
    <w:rsid w:val="006E29A4"/>
    <w:rsid w:val="006E40B2"/>
    <w:rsid w:val="006E48FC"/>
    <w:rsid w:val="006E6BBF"/>
    <w:rsid w:val="006F0367"/>
    <w:rsid w:val="006F0973"/>
    <w:rsid w:val="006F103C"/>
    <w:rsid w:val="006F2B93"/>
    <w:rsid w:val="006F327C"/>
    <w:rsid w:val="006F5BEC"/>
    <w:rsid w:val="006F5C70"/>
    <w:rsid w:val="006F7440"/>
    <w:rsid w:val="006F765D"/>
    <w:rsid w:val="006F7A70"/>
    <w:rsid w:val="0070062A"/>
    <w:rsid w:val="007006DE"/>
    <w:rsid w:val="00701690"/>
    <w:rsid w:val="00701B61"/>
    <w:rsid w:val="00701E7B"/>
    <w:rsid w:val="00702A70"/>
    <w:rsid w:val="007038A2"/>
    <w:rsid w:val="007049EB"/>
    <w:rsid w:val="00704BB1"/>
    <w:rsid w:val="00705FC0"/>
    <w:rsid w:val="00706769"/>
    <w:rsid w:val="00706B27"/>
    <w:rsid w:val="00706DAC"/>
    <w:rsid w:val="00706F17"/>
    <w:rsid w:val="007071BF"/>
    <w:rsid w:val="007076DE"/>
    <w:rsid w:val="00707CCA"/>
    <w:rsid w:val="00707D23"/>
    <w:rsid w:val="00710751"/>
    <w:rsid w:val="00711195"/>
    <w:rsid w:val="00711A19"/>
    <w:rsid w:val="0071545A"/>
    <w:rsid w:val="00722A2E"/>
    <w:rsid w:val="0072313C"/>
    <w:rsid w:val="0072425B"/>
    <w:rsid w:val="00724F37"/>
    <w:rsid w:val="00725F62"/>
    <w:rsid w:val="00726001"/>
    <w:rsid w:val="007263D3"/>
    <w:rsid w:val="00726AD4"/>
    <w:rsid w:val="00726DC6"/>
    <w:rsid w:val="007273C5"/>
    <w:rsid w:val="00730B43"/>
    <w:rsid w:val="007313B2"/>
    <w:rsid w:val="0073152D"/>
    <w:rsid w:val="00731C78"/>
    <w:rsid w:val="007332B7"/>
    <w:rsid w:val="00733B7C"/>
    <w:rsid w:val="0073402A"/>
    <w:rsid w:val="00734706"/>
    <w:rsid w:val="0073477C"/>
    <w:rsid w:val="00734E35"/>
    <w:rsid w:val="007361C1"/>
    <w:rsid w:val="007376FD"/>
    <w:rsid w:val="00737C03"/>
    <w:rsid w:val="00737E5A"/>
    <w:rsid w:val="00740943"/>
    <w:rsid w:val="00742BBC"/>
    <w:rsid w:val="00742D3F"/>
    <w:rsid w:val="007444CE"/>
    <w:rsid w:val="00744A2B"/>
    <w:rsid w:val="00744F00"/>
    <w:rsid w:val="0074555C"/>
    <w:rsid w:val="00747EE7"/>
    <w:rsid w:val="00747FD9"/>
    <w:rsid w:val="007500D2"/>
    <w:rsid w:val="00750B44"/>
    <w:rsid w:val="0075162E"/>
    <w:rsid w:val="0075268A"/>
    <w:rsid w:val="00752BE4"/>
    <w:rsid w:val="00755595"/>
    <w:rsid w:val="00755B1A"/>
    <w:rsid w:val="00755E8B"/>
    <w:rsid w:val="007560B9"/>
    <w:rsid w:val="00757FC2"/>
    <w:rsid w:val="00760240"/>
    <w:rsid w:val="00760839"/>
    <w:rsid w:val="00760C26"/>
    <w:rsid w:val="007615D7"/>
    <w:rsid w:val="00762058"/>
    <w:rsid w:val="00762253"/>
    <w:rsid w:val="007627BB"/>
    <w:rsid w:val="00763643"/>
    <w:rsid w:val="00763F44"/>
    <w:rsid w:val="00764538"/>
    <w:rsid w:val="0076468E"/>
    <w:rsid w:val="00764EFD"/>
    <w:rsid w:val="007653B1"/>
    <w:rsid w:val="007656F0"/>
    <w:rsid w:val="007664F7"/>
    <w:rsid w:val="00770B8C"/>
    <w:rsid w:val="0077118C"/>
    <w:rsid w:val="00771AE0"/>
    <w:rsid w:val="00773BD8"/>
    <w:rsid w:val="00774BF3"/>
    <w:rsid w:val="00775AA7"/>
    <w:rsid w:val="00776295"/>
    <w:rsid w:val="00776BAA"/>
    <w:rsid w:val="00777782"/>
    <w:rsid w:val="007779B4"/>
    <w:rsid w:val="007807B9"/>
    <w:rsid w:val="00782685"/>
    <w:rsid w:val="00782A50"/>
    <w:rsid w:val="00783514"/>
    <w:rsid w:val="0078389B"/>
    <w:rsid w:val="00784954"/>
    <w:rsid w:val="00784D10"/>
    <w:rsid w:val="007870A5"/>
    <w:rsid w:val="007873FE"/>
    <w:rsid w:val="00790073"/>
    <w:rsid w:val="0079055C"/>
    <w:rsid w:val="0079109D"/>
    <w:rsid w:val="00792B2A"/>
    <w:rsid w:val="00793050"/>
    <w:rsid w:val="00793132"/>
    <w:rsid w:val="00793D07"/>
    <w:rsid w:val="007949D1"/>
    <w:rsid w:val="00797602"/>
    <w:rsid w:val="007A0443"/>
    <w:rsid w:val="007A0E52"/>
    <w:rsid w:val="007A0FF5"/>
    <w:rsid w:val="007A1B87"/>
    <w:rsid w:val="007A2761"/>
    <w:rsid w:val="007A32AE"/>
    <w:rsid w:val="007A4E4C"/>
    <w:rsid w:val="007A672F"/>
    <w:rsid w:val="007A7070"/>
    <w:rsid w:val="007B0427"/>
    <w:rsid w:val="007B3A9B"/>
    <w:rsid w:val="007B4BC6"/>
    <w:rsid w:val="007B4F83"/>
    <w:rsid w:val="007B4F8D"/>
    <w:rsid w:val="007B58E9"/>
    <w:rsid w:val="007B7349"/>
    <w:rsid w:val="007B7B9C"/>
    <w:rsid w:val="007C0425"/>
    <w:rsid w:val="007C0EC8"/>
    <w:rsid w:val="007C0F33"/>
    <w:rsid w:val="007C1E20"/>
    <w:rsid w:val="007C4D63"/>
    <w:rsid w:val="007C537D"/>
    <w:rsid w:val="007C60F8"/>
    <w:rsid w:val="007C69C0"/>
    <w:rsid w:val="007C7570"/>
    <w:rsid w:val="007D00EF"/>
    <w:rsid w:val="007D0485"/>
    <w:rsid w:val="007D07AA"/>
    <w:rsid w:val="007D1198"/>
    <w:rsid w:val="007D1506"/>
    <w:rsid w:val="007D1A55"/>
    <w:rsid w:val="007D20D0"/>
    <w:rsid w:val="007D2D9E"/>
    <w:rsid w:val="007D3068"/>
    <w:rsid w:val="007E0F91"/>
    <w:rsid w:val="007E1266"/>
    <w:rsid w:val="007E46F6"/>
    <w:rsid w:val="007E5102"/>
    <w:rsid w:val="007E7F89"/>
    <w:rsid w:val="007F289F"/>
    <w:rsid w:val="007F44C3"/>
    <w:rsid w:val="007F4677"/>
    <w:rsid w:val="007F49BE"/>
    <w:rsid w:val="007F5729"/>
    <w:rsid w:val="007F5991"/>
    <w:rsid w:val="007F6A25"/>
    <w:rsid w:val="007F6EA6"/>
    <w:rsid w:val="007F7218"/>
    <w:rsid w:val="007F7834"/>
    <w:rsid w:val="007F7EA2"/>
    <w:rsid w:val="00800047"/>
    <w:rsid w:val="00800411"/>
    <w:rsid w:val="00801BE2"/>
    <w:rsid w:val="00801DBB"/>
    <w:rsid w:val="00803F79"/>
    <w:rsid w:val="0080455C"/>
    <w:rsid w:val="0080605F"/>
    <w:rsid w:val="00806588"/>
    <w:rsid w:val="00807A89"/>
    <w:rsid w:val="00807C02"/>
    <w:rsid w:val="00807EB5"/>
    <w:rsid w:val="008102DD"/>
    <w:rsid w:val="00811A0A"/>
    <w:rsid w:val="00812365"/>
    <w:rsid w:val="00813203"/>
    <w:rsid w:val="008135C6"/>
    <w:rsid w:val="008146DC"/>
    <w:rsid w:val="008156FE"/>
    <w:rsid w:val="00815A95"/>
    <w:rsid w:val="00815FD9"/>
    <w:rsid w:val="00816F02"/>
    <w:rsid w:val="00821996"/>
    <w:rsid w:val="00823146"/>
    <w:rsid w:val="00825AEB"/>
    <w:rsid w:val="0082664D"/>
    <w:rsid w:val="00826838"/>
    <w:rsid w:val="00826A15"/>
    <w:rsid w:val="008272E8"/>
    <w:rsid w:val="008273F2"/>
    <w:rsid w:val="0082757E"/>
    <w:rsid w:val="008306E4"/>
    <w:rsid w:val="008316FD"/>
    <w:rsid w:val="00831D66"/>
    <w:rsid w:val="008339C5"/>
    <w:rsid w:val="00833B90"/>
    <w:rsid w:val="00833EE6"/>
    <w:rsid w:val="008343A2"/>
    <w:rsid w:val="00834963"/>
    <w:rsid w:val="00836326"/>
    <w:rsid w:val="00837AC3"/>
    <w:rsid w:val="00842298"/>
    <w:rsid w:val="00847DCF"/>
    <w:rsid w:val="0085081E"/>
    <w:rsid w:val="00850835"/>
    <w:rsid w:val="008513A6"/>
    <w:rsid w:val="00851575"/>
    <w:rsid w:val="00851CFF"/>
    <w:rsid w:val="00853333"/>
    <w:rsid w:val="00853F79"/>
    <w:rsid w:val="00855343"/>
    <w:rsid w:val="00855702"/>
    <w:rsid w:val="008565B3"/>
    <w:rsid w:val="00856ED9"/>
    <w:rsid w:val="008572C6"/>
    <w:rsid w:val="00857D02"/>
    <w:rsid w:val="00860130"/>
    <w:rsid w:val="00860ED4"/>
    <w:rsid w:val="00861506"/>
    <w:rsid w:val="008623B7"/>
    <w:rsid w:val="008645E8"/>
    <w:rsid w:val="0086490A"/>
    <w:rsid w:val="00865383"/>
    <w:rsid w:val="0086616B"/>
    <w:rsid w:val="008665EA"/>
    <w:rsid w:val="008673EE"/>
    <w:rsid w:val="00867781"/>
    <w:rsid w:val="008678BD"/>
    <w:rsid w:val="00867C27"/>
    <w:rsid w:val="00867F77"/>
    <w:rsid w:val="008707D9"/>
    <w:rsid w:val="00870CAE"/>
    <w:rsid w:val="00871236"/>
    <w:rsid w:val="008720F4"/>
    <w:rsid w:val="008729AA"/>
    <w:rsid w:val="00872BA7"/>
    <w:rsid w:val="0087347B"/>
    <w:rsid w:val="008738E6"/>
    <w:rsid w:val="00873CDB"/>
    <w:rsid w:val="00873DFB"/>
    <w:rsid w:val="0087401E"/>
    <w:rsid w:val="00874B22"/>
    <w:rsid w:val="00875E00"/>
    <w:rsid w:val="00877489"/>
    <w:rsid w:val="008777C5"/>
    <w:rsid w:val="00881C17"/>
    <w:rsid w:val="00882B50"/>
    <w:rsid w:val="00882D5C"/>
    <w:rsid w:val="00883D8F"/>
    <w:rsid w:val="00884627"/>
    <w:rsid w:val="0088477E"/>
    <w:rsid w:val="00886709"/>
    <w:rsid w:val="0088698F"/>
    <w:rsid w:val="00886FDF"/>
    <w:rsid w:val="00887BD3"/>
    <w:rsid w:val="0089139A"/>
    <w:rsid w:val="00893B81"/>
    <w:rsid w:val="00893E4E"/>
    <w:rsid w:val="008944D3"/>
    <w:rsid w:val="00895B33"/>
    <w:rsid w:val="008973CC"/>
    <w:rsid w:val="008A0539"/>
    <w:rsid w:val="008A0A58"/>
    <w:rsid w:val="008A2087"/>
    <w:rsid w:val="008A315C"/>
    <w:rsid w:val="008A49AA"/>
    <w:rsid w:val="008A53D5"/>
    <w:rsid w:val="008A6440"/>
    <w:rsid w:val="008A65FB"/>
    <w:rsid w:val="008A6858"/>
    <w:rsid w:val="008A7C01"/>
    <w:rsid w:val="008B0DAD"/>
    <w:rsid w:val="008B0FA4"/>
    <w:rsid w:val="008B2252"/>
    <w:rsid w:val="008B2339"/>
    <w:rsid w:val="008B29C5"/>
    <w:rsid w:val="008B2B91"/>
    <w:rsid w:val="008B2D50"/>
    <w:rsid w:val="008B302C"/>
    <w:rsid w:val="008B381C"/>
    <w:rsid w:val="008B48B4"/>
    <w:rsid w:val="008B4AE6"/>
    <w:rsid w:val="008B5529"/>
    <w:rsid w:val="008B6106"/>
    <w:rsid w:val="008B6E4A"/>
    <w:rsid w:val="008B6FDA"/>
    <w:rsid w:val="008B784F"/>
    <w:rsid w:val="008B79C2"/>
    <w:rsid w:val="008B7DAF"/>
    <w:rsid w:val="008C004C"/>
    <w:rsid w:val="008C151C"/>
    <w:rsid w:val="008C1E5B"/>
    <w:rsid w:val="008C2215"/>
    <w:rsid w:val="008C3145"/>
    <w:rsid w:val="008C475C"/>
    <w:rsid w:val="008C4ABE"/>
    <w:rsid w:val="008C5178"/>
    <w:rsid w:val="008C5920"/>
    <w:rsid w:val="008C6652"/>
    <w:rsid w:val="008C6D2B"/>
    <w:rsid w:val="008C6E34"/>
    <w:rsid w:val="008C7ACF"/>
    <w:rsid w:val="008D0B59"/>
    <w:rsid w:val="008D14B3"/>
    <w:rsid w:val="008D203A"/>
    <w:rsid w:val="008D2BCB"/>
    <w:rsid w:val="008D4EE1"/>
    <w:rsid w:val="008D55A4"/>
    <w:rsid w:val="008D590E"/>
    <w:rsid w:val="008D6C6D"/>
    <w:rsid w:val="008D787D"/>
    <w:rsid w:val="008E07D8"/>
    <w:rsid w:val="008E1773"/>
    <w:rsid w:val="008E1C2D"/>
    <w:rsid w:val="008E1E19"/>
    <w:rsid w:val="008E20E3"/>
    <w:rsid w:val="008E2156"/>
    <w:rsid w:val="008E21B8"/>
    <w:rsid w:val="008E2BB3"/>
    <w:rsid w:val="008E437F"/>
    <w:rsid w:val="008E471E"/>
    <w:rsid w:val="008E7D97"/>
    <w:rsid w:val="008F0C5D"/>
    <w:rsid w:val="008F0FFC"/>
    <w:rsid w:val="008F110B"/>
    <w:rsid w:val="008F20E3"/>
    <w:rsid w:val="008F2914"/>
    <w:rsid w:val="008F3677"/>
    <w:rsid w:val="008F3D44"/>
    <w:rsid w:val="008F523B"/>
    <w:rsid w:val="008F5BE5"/>
    <w:rsid w:val="008F757B"/>
    <w:rsid w:val="00900103"/>
    <w:rsid w:val="009009AE"/>
    <w:rsid w:val="00902647"/>
    <w:rsid w:val="00902ABA"/>
    <w:rsid w:val="009036A6"/>
    <w:rsid w:val="00904AC7"/>
    <w:rsid w:val="009050AC"/>
    <w:rsid w:val="009050E4"/>
    <w:rsid w:val="00905C5C"/>
    <w:rsid w:val="0090689E"/>
    <w:rsid w:val="00906FDC"/>
    <w:rsid w:val="00910503"/>
    <w:rsid w:val="00910723"/>
    <w:rsid w:val="0091146C"/>
    <w:rsid w:val="00912AF5"/>
    <w:rsid w:val="00913B8C"/>
    <w:rsid w:val="0091493B"/>
    <w:rsid w:val="009172F4"/>
    <w:rsid w:val="009179BE"/>
    <w:rsid w:val="009202F7"/>
    <w:rsid w:val="00921116"/>
    <w:rsid w:val="00922405"/>
    <w:rsid w:val="00924537"/>
    <w:rsid w:val="00925361"/>
    <w:rsid w:val="00926260"/>
    <w:rsid w:val="0093214F"/>
    <w:rsid w:val="009344A3"/>
    <w:rsid w:val="009344EA"/>
    <w:rsid w:val="00936438"/>
    <w:rsid w:val="009370CC"/>
    <w:rsid w:val="00937D7F"/>
    <w:rsid w:val="00940DAB"/>
    <w:rsid w:val="00941009"/>
    <w:rsid w:val="009411FB"/>
    <w:rsid w:val="00941B9E"/>
    <w:rsid w:val="00941C30"/>
    <w:rsid w:val="00941D41"/>
    <w:rsid w:val="0094216E"/>
    <w:rsid w:val="0094235C"/>
    <w:rsid w:val="0094250E"/>
    <w:rsid w:val="00942FD8"/>
    <w:rsid w:val="00943B3B"/>
    <w:rsid w:val="00943C8B"/>
    <w:rsid w:val="00943FF1"/>
    <w:rsid w:val="00944010"/>
    <w:rsid w:val="009442F1"/>
    <w:rsid w:val="00944591"/>
    <w:rsid w:val="009455D4"/>
    <w:rsid w:val="00946AF3"/>
    <w:rsid w:val="00946DB4"/>
    <w:rsid w:val="00950446"/>
    <w:rsid w:val="00951533"/>
    <w:rsid w:val="00952CEF"/>
    <w:rsid w:val="0095377A"/>
    <w:rsid w:val="009539CC"/>
    <w:rsid w:val="00953CB0"/>
    <w:rsid w:val="009603FA"/>
    <w:rsid w:val="00961001"/>
    <w:rsid w:val="0096103F"/>
    <w:rsid w:val="00961C1A"/>
    <w:rsid w:val="00961DD5"/>
    <w:rsid w:val="00965F18"/>
    <w:rsid w:val="00966714"/>
    <w:rsid w:val="00966BEB"/>
    <w:rsid w:val="009676FB"/>
    <w:rsid w:val="00967E12"/>
    <w:rsid w:val="00971BED"/>
    <w:rsid w:val="00972A74"/>
    <w:rsid w:val="00973844"/>
    <w:rsid w:val="0097511F"/>
    <w:rsid w:val="00975D02"/>
    <w:rsid w:val="0098095A"/>
    <w:rsid w:val="009809FA"/>
    <w:rsid w:val="00982C47"/>
    <w:rsid w:val="00982EA7"/>
    <w:rsid w:val="0098369A"/>
    <w:rsid w:val="00983B8D"/>
    <w:rsid w:val="009845BB"/>
    <w:rsid w:val="00985EC1"/>
    <w:rsid w:val="00986098"/>
    <w:rsid w:val="00986D49"/>
    <w:rsid w:val="00987C6B"/>
    <w:rsid w:val="0099068E"/>
    <w:rsid w:val="00990DA9"/>
    <w:rsid w:val="00990F79"/>
    <w:rsid w:val="00991E67"/>
    <w:rsid w:val="00991EC8"/>
    <w:rsid w:val="00992410"/>
    <w:rsid w:val="00994A4B"/>
    <w:rsid w:val="009950D3"/>
    <w:rsid w:val="00995867"/>
    <w:rsid w:val="009968DA"/>
    <w:rsid w:val="00997F52"/>
    <w:rsid w:val="009A05B0"/>
    <w:rsid w:val="009A09AE"/>
    <w:rsid w:val="009A141B"/>
    <w:rsid w:val="009A33AC"/>
    <w:rsid w:val="009A3C92"/>
    <w:rsid w:val="009A44DB"/>
    <w:rsid w:val="009A5289"/>
    <w:rsid w:val="009A6B85"/>
    <w:rsid w:val="009A7EEC"/>
    <w:rsid w:val="009B0AE5"/>
    <w:rsid w:val="009B1356"/>
    <w:rsid w:val="009B1E59"/>
    <w:rsid w:val="009B2675"/>
    <w:rsid w:val="009B47A3"/>
    <w:rsid w:val="009B5743"/>
    <w:rsid w:val="009B5E3C"/>
    <w:rsid w:val="009B6D0B"/>
    <w:rsid w:val="009B7BAA"/>
    <w:rsid w:val="009C1BF5"/>
    <w:rsid w:val="009C2B60"/>
    <w:rsid w:val="009C3561"/>
    <w:rsid w:val="009C3F49"/>
    <w:rsid w:val="009C48AC"/>
    <w:rsid w:val="009C4C44"/>
    <w:rsid w:val="009C52B7"/>
    <w:rsid w:val="009C5F56"/>
    <w:rsid w:val="009C6DAC"/>
    <w:rsid w:val="009C7907"/>
    <w:rsid w:val="009D179F"/>
    <w:rsid w:val="009D194B"/>
    <w:rsid w:val="009D220D"/>
    <w:rsid w:val="009D236F"/>
    <w:rsid w:val="009D37D4"/>
    <w:rsid w:val="009D3DB8"/>
    <w:rsid w:val="009D42BF"/>
    <w:rsid w:val="009D50DB"/>
    <w:rsid w:val="009D570E"/>
    <w:rsid w:val="009D600A"/>
    <w:rsid w:val="009D633A"/>
    <w:rsid w:val="009D7147"/>
    <w:rsid w:val="009D75C7"/>
    <w:rsid w:val="009D7F21"/>
    <w:rsid w:val="009D7F4C"/>
    <w:rsid w:val="009E00C2"/>
    <w:rsid w:val="009E04CE"/>
    <w:rsid w:val="009E0987"/>
    <w:rsid w:val="009E1AC0"/>
    <w:rsid w:val="009E2785"/>
    <w:rsid w:val="009E34FA"/>
    <w:rsid w:val="009E3824"/>
    <w:rsid w:val="009E51C4"/>
    <w:rsid w:val="009E5589"/>
    <w:rsid w:val="009E58BD"/>
    <w:rsid w:val="009E77F0"/>
    <w:rsid w:val="009E7B04"/>
    <w:rsid w:val="009F066B"/>
    <w:rsid w:val="009F2446"/>
    <w:rsid w:val="009F28A0"/>
    <w:rsid w:val="009F41E0"/>
    <w:rsid w:val="009F4630"/>
    <w:rsid w:val="009F4E74"/>
    <w:rsid w:val="009F7112"/>
    <w:rsid w:val="009F74BB"/>
    <w:rsid w:val="009F7599"/>
    <w:rsid w:val="00A01550"/>
    <w:rsid w:val="00A015AA"/>
    <w:rsid w:val="00A01BB0"/>
    <w:rsid w:val="00A03F24"/>
    <w:rsid w:val="00A0504F"/>
    <w:rsid w:val="00A057C1"/>
    <w:rsid w:val="00A058D5"/>
    <w:rsid w:val="00A0660E"/>
    <w:rsid w:val="00A11075"/>
    <w:rsid w:val="00A11798"/>
    <w:rsid w:val="00A12BCE"/>
    <w:rsid w:val="00A12D7B"/>
    <w:rsid w:val="00A13837"/>
    <w:rsid w:val="00A140F0"/>
    <w:rsid w:val="00A1664E"/>
    <w:rsid w:val="00A16D6B"/>
    <w:rsid w:val="00A20920"/>
    <w:rsid w:val="00A20E45"/>
    <w:rsid w:val="00A21AB1"/>
    <w:rsid w:val="00A23945"/>
    <w:rsid w:val="00A23C8D"/>
    <w:rsid w:val="00A24056"/>
    <w:rsid w:val="00A24D9F"/>
    <w:rsid w:val="00A24DBB"/>
    <w:rsid w:val="00A25632"/>
    <w:rsid w:val="00A266B6"/>
    <w:rsid w:val="00A27825"/>
    <w:rsid w:val="00A3018F"/>
    <w:rsid w:val="00A31C6E"/>
    <w:rsid w:val="00A31F66"/>
    <w:rsid w:val="00A32DA6"/>
    <w:rsid w:val="00A34EA7"/>
    <w:rsid w:val="00A36B13"/>
    <w:rsid w:val="00A36E92"/>
    <w:rsid w:val="00A36EAA"/>
    <w:rsid w:val="00A37AD5"/>
    <w:rsid w:val="00A37DD4"/>
    <w:rsid w:val="00A40323"/>
    <w:rsid w:val="00A40585"/>
    <w:rsid w:val="00A424E3"/>
    <w:rsid w:val="00A42AAE"/>
    <w:rsid w:val="00A43590"/>
    <w:rsid w:val="00A43C5F"/>
    <w:rsid w:val="00A4482A"/>
    <w:rsid w:val="00A4576F"/>
    <w:rsid w:val="00A46598"/>
    <w:rsid w:val="00A509BE"/>
    <w:rsid w:val="00A51F6A"/>
    <w:rsid w:val="00A5267D"/>
    <w:rsid w:val="00A549D3"/>
    <w:rsid w:val="00A57EAE"/>
    <w:rsid w:val="00A616A4"/>
    <w:rsid w:val="00A620E1"/>
    <w:rsid w:val="00A6281F"/>
    <w:rsid w:val="00A6317D"/>
    <w:rsid w:val="00A65B78"/>
    <w:rsid w:val="00A669E4"/>
    <w:rsid w:val="00A675E9"/>
    <w:rsid w:val="00A67887"/>
    <w:rsid w:val="00A67BCF"/>
    <w:rsid w:val="00A700DF"/>
    <w:rsid w:val="00A701DB"/>
    <w:rsid w:val="00A707BB"/>
    <w:rsid w:val="00A71B35"/>
    <w:rsid w:val="00A71CB0"/>
    <w:rsid w:val="00A7299B"/>
    <w:rsid w:val="00A733A5"/>
    <w:rsid w:val="00A74A74"/>
    <w:rsid w:val="00A7503E"/>
    <w:rsid w:val="00A75467"/>
    <w:rsid w:val="00A75743"/>
    <w:rsid w:val="00A776B2"/>
    <w:rsid w:val="00A77E61"/>
    <w:rsid w:val="00A810F4"/>
    <w:rsid w:val="00A81FF6"/>
    <w:rsid w:val="00A83F6A"/>
    <w:rsid w:val="00A85817"/>
    <w:rsid w:val="00A877A6"/>
    <w:rsid w:val="00A8782F"/>
    <w:rsid w:val="00A87DA7"/>
    <w:rsid w:val="00A900C8"/>
    <w:rsid w:val="00A902A0"/>
    <w:rsid w:val="00A90E0B"/>
    <w:rsid w:val="00A9103D"/>
    <w:rsid w:val="00A92F88"/>
    <w:rsid w:val="00A93185"/>
    <w:rsid w:val="00A9424B"/>
    <w:rsid w:val="00A946C6"/>
    <w:rsid w:val="00A947B4"/>
    <w:rsid w:val="00A94952"/>
    <w:rsid w:val="00A9592B"/>
    <w:rsid w:val="00A96085"/>
    <w:rsid w:val="00A96363"/>
    <w:rsid w:val="00AA0CF8"/>
    <w:rsid w:val="00AA1D20"/>
    <w:rsid w:val="00AA1F3E"/>
    <w:rsid w:val="00AA2150"/>
    <w:rsid w:val="00AA32BF"/>
    <w:rsid w:val="00AA3681"/>
    <w:rsid w:val="00AA628A"/>
    <w:rsid w:val="00AB0225"/>
    <w:rsid w:val="00AB0EA1"/>
    <w:rsid w:val="00AB1026"/>
    <w:rsid w:val="00AB11F8"/>
    <w:rsid w:val="00AB1A0A"/>
    <w:rsid w:val="00AB20AD"/>
    <w:rsid w:val="00AB296B"/>
    <w:rsid w:val="00AB2A54"/>
    <w:rsid w:val="00AB3D6C"/>
    <w:rsid w:val="00AB3FA4"/>
    <w:rsid w:val="00AB47F3"/>
    <w:rsid w:val="00AB7115"/>
    <w:rsid w:val="00AB7B57"/>
    <w:rsid w:val="00AC01A9"/>
    <w:rsid w:val="00AC08C7"/>
    <w:rsid w:val="00AC2B28"/>
    <w:rsid w:val="00AC3174"/>
    <w:rsid w:val="00AC3A02"/>
    <w:rsid w:val="00AC3B96"/>
    <w:rsid w:val="00AC42BF"/>
    <w:rsid w:val="00AC45BE"/>
    <w:rsid w:val="00AC46AC"/>
    <w:rsid w:val="00AC49EC"/>
    <w:rsid w:val="00AC722C"/>
    <w:rsid w:val="00AC7F38"/>
    <w:rsid w:val="00AD0FEA"/>
    <w:rsid w:val="00AD148C"/>
    <w:rsid w:val="00AD32C4"/>
    <w:rsid w:val="00AD37F0"/>
    <w:rsid w:val="00AD5386"/>
    <w:rsid w:val="00AD5F00"/>
    <w:rsid w:val="00AD7A4A"/>
    <w:rsid w:val="00AE117D"/>
    <w:rsid w:val="00AE1F95"/>
    <w:rsid w:val="00AE32E8"/>
    <w:rsid w:val="00AE4780"/>
    <w:rsid w:val="00AE4A97"/>
    <w:rsid w:val="00AE55F8"/>
    <w:rsid w:val="00AE5F74"/>
    <w:rsid w:val="00AE6DDD"/>
    <w:rsid w:val="00AE78D6"/>
    <w:rsid w:val="00AF0AEC"/>
    <w:rsid w:val="00AF19B9"/>
    <w:rsid w:val="00AF1EA3"/>
    <w:rsid w:val="00AF3110"/>
    <w:rsid w:val="00AF482E"/>
    <w:rsid w:val="00AF53C8"/>
    <w:rsid w:val="00AF5767"/>
    <w:rsid w:val="00AF5BAF"/>
    <w:rsid w:val="00AF60A2"/>
    <w:rsid w:val="00AF75D1"/>
    <w:rsid w:val="00AF78EF"/>
    <w:rsid w:val="00AF7C64"/>
    <w:rsid w:val="00B00C32"/>
    <w:rsid w:val="00B00DCA"/>
    <w:rsid w:val="00B01BB4"/>
    <w:rsid w:val="00B02E81"/>
    <w:rsid w:val="00B0455E"/>
    <w:rsid w:val="00B056A7"/>
    <w:rsid w:val="00B05FF9"/>
    <w:rsid w:val="00B061B4"/>
    <w:rsid w:val="00B06428"/>
    <w:rsid w:val="00B06C69"/>
    <w:rsid w:val="00B123CF"/>
    <w:rsid w:val="00B1292E"/>
    <w:rsid w:val="00B13551"/>
    <w:rsid w:val="00B1363A"/>
    <w:rsid w:val="00B144F7"/>
    <w:rsid w:val="00B14BA8"/>
    <w:rsid w:val="00B15177"/>
    <w:rsid w:val="00B1521E"/>
    <w:rsid w:val="00B16BFB"/>
    <w:rsid w:val="00B1792C"/>
    <w:rsid w:val="00B17D01"/>
    <w:rsid w:val="00B20235"/>
    <w:rsid w:val="00B209CA"/>
    <w:rsid w:val="00B21E05"/>
    <w:rsid w:val="00B22C54"/>
    <w:rsid w:val="00B23A8D"/>
    <w:rsid w:val="00B23EE6"/>
    <w:rsid w:val="00B24F69"/>
    <w:rsid w:val="00B25810"/>
    <w:rsid w:val="00B27D07"/>
    <w:rsid w:val="00B33BF9"/>
    <w:rsid w:val="00B34A7A"/>
    <w:rsid w:val="00B353F1"/>
    <w:rsid w:val="00B35C98"/>
    <w:rsid w:val="00B35E32"/>
    <w:rsid w:val="00B36595"/>
    <w:rsid w:val="00B37D64"/>
    <w:rsid w:val="00B37E13"/>
    <w:rsid w:val="00B42B80"/>
    <w:rsid w:val="00B42CAC"/>
    <w:rsid w:val="00B4321F"/>
    <w:rsid w:val="00B4414C"/>
    <w:rsid w:val="00B4456A"/>
    <w:rsid w:val="00B44992"/>
    <w:rsid w:val="00B450ED"/>
    <w:rsid w:val="00B46F0A"/>
    <w:rsid w:val="00B472C4"/>
    <w:rsid w:val="00B503DD"/>
    <w:rsid w:val="00B50725"/>
    <w:rsid w:val="00B5185F"/>
    <w:rsid w:val="00B51C5C"/>
    <w:rsid w:val="00B5389D"/>
    <w:rsid w:val="00B540C4"/>
    <w:rsid w:val="00B54A86"/>
    <w:rsid w:val="00B55C52"/>
    <w:rsid w:val="00B6015E"/>
    <w:rsid w:val="00B6022E"/>
    <w:rsid w:val="00B607D4"/>
    <w:rsid w:val="00B6215E"/>
    <w:rsid w:val="00B62B46"/>
    <w:rsid w:val="00B633BE"/>
    <w:rsid w:val="00B6592E"/>
    <w:rsid w:val="00B65A52"/>
    <w:rsid w:val="00B664B2"/>
    <w:rsid w:val="00B66725"/>
    <w:rsid w:val="00B67432"/>
    <w:rsid w:val="00B71399"/>
    <w:rsid w:val="00B72375"/>
    <w:rsid w:val="00B7292E"/>
    <w:rsid w:val="00B72BB1"/>
    <w:rsid w:val="00B72BE7"/>
    <w:rsid w:val="00B73A95"/>
    <w:rsid w:val="00B7413C"/>
    <w:rsid w:val="00B75360"/>
    <w:rsid w:val="00B772E6"/>
    <w:rsid w:val="00B77A25"/>
    <w:rsid w:val="00B77D98"/>
    <w:rsid w:val="00B82585"/>
    <w:rsid w:val="00B84CDA"/>
    <w:rsid w:val="00B9035B"/>
    <w:rsid w:val="00B9044B"/>
    <w:rsid w:val="00B907BF"/>
    <w:rsid w:val="00B92402"/>
    <w:rsid w:val="00B92B72"/>
    <w:rsid w:val="00B92C6A"/>
    <w:rsid w:val="00B93408"/>
    <w:rsid w:val="00B95729"/>
    <w:rsid w:val="00B979E2"/>
    <w:rsid w:val="00BA0E0E"/>
    <w:rsid w:val="00BA1C48"/>
    <w:rsid w:val="00BA32BF"/>
    <w:rsid w:val="00BA36DF"/>
    <w:rsid w:val="00BA4AFB"/>
    <w:rsid w:val="00BA605A"/>
    <w:rsid w:val="00BA667F"/>
    <w:rsid w:val="00BA6C7E"/>
    <w:rsid w:val="00BA70B9"/>
    <w:rsid w:val="00BA7BF9"/>
    <w:rsid w:val="00BB0F32"/>
    <w:rsid w:val="00BB1B15"/>
    <w:rsid w:val="00BB3209"/>
    <w:rsid w:val="00BB33B0"/>
    <w:rsid w:val="00BB3581"/>
    <w:rsid w:val="00BB6696"/>
    <w:rsid w:val="00BB672B"/>
    <w:rsid w:val="00BB7D31"/>
    <w:rsid w:val="00BB7FD6"/>
    <w:rsid w:val="00BC00DD"/>
    <w:rsid w:val="00BC049A"/>
    <w:rsid w:val="00BC0F29"/>
    <w:rsid w:val="00BC2CA8"/>
    <w:rsid w:val="00BC58A3"/>
    <w:rsid w:val="00BC6023"/>
    <w:rsid w:val="00BC648D"/>
    <w:rsid w:val="00BC71CB"/>
    <w:rsid w:val="00BC758B"/>
    <w:rsid w:val="00BD2614"/>
    <w:rsid w:val="00BD2E26"/>
    <w:rsid w:val="00BD3484"/>
    <w:rsid w:val="00BD378D"/>
    <w:rsid w:val="00BD42BF"/>
    <w:rsid w:val="00BD4C28"/>
    <w:rsid w:val="00BD68F8"/>
    <w:rsid w:val="00BD6E5A"/>
    <w:rsid w:val="00BE0CB6"/>
    <w:rsid w:val="00BE1DFD"/>
    <w:rsid w:val="00BE2185"/>
    <w:rsid w:val="00BE4279"/>
    <w:rsid w:val="00BE5EC4"/>
    <w:rsid w:val="00BE5F72"/>
    <w:rsid w:val="00BE71EC"/>
    <w:rsid w:val="00BF0629"/>
    <w:rsid w:val="00BF1DC2"/>
    <w:rsid w:val="00BF353F"/>
    <w:rsid w:val="00BF35EF"/>
    <w:rsid w:val="00BF4306"/>
    <w:rsid w:val="00BF463F"/>
    <w:rsid w:val="00BF4781"/>
    <w:rsid w:val="00BF4C22"/>
    <w:rsid w:val="00BF4F97"/>
    <w:rsid w:val="00BF5CA9"/>
    <w:rsid w:val="00BF64DB"/>
    <w:rsid w:val="00BF6F74"/>
    <w:rsid w:val="00BF7CF7"/>
    <w:rsid w:val="00C00510"/>
    <w:rsid w:val="00C00881"/>
    <w:rsid w:val="00C00AD2"/>
    <w:rsid w:val="00C01469"/>
    <w:rsid w:val="00C015B0"/>
    <w:rsid w:val="00C01DB5"/>
    <w:rsid w:val="00C02141"/>
    <w:rsid w:val="00C02727"/>
    <w:rsid w:val="00C0274B"/>
    <w:rsid w:val="00C03260"/>
    <w:rsid w:val="00C036D5"/>
    <w:rsid w:val="00C03736"/>
    <w:rsid w:val="00C03D55"/>
    <w:rsid w:val="00C04091"/>
    <w:rsid w:val="00C04F1B"/>
    <w:rsid w:val="00C063F7"/>
    <w:rsid w:val="00C0736E"/>
    <w:rsid w:val="00C075C3"/>
    <w:rsid w:val="00C07A1F"/>
    <w:rsid w:val="00C1056B"/>
    <w:rsid w:val="00C10894"/>
    <w:rsid w:val="00C11B76"/>
    <w:rsid w:val="00C12235"/>
    <w:rsid w:val="00C13E8E"/>
    <w:rsid w:val="00C1403E"/>
    <w:rsid w:val="00C14119"/>
    <w:rsid w:val="00C1529D"/>
    <w:rsid w:val="00C152A0"/>
    <w:rsid w:val="00C15CEF"/>
    <w:rsid w:val="00C1602D"/>
    <w:rsid w:val="00C163E8"/>
    <w:rsid w:val="00C16ECB"/>
    <w:rsid w:val="00C2049C"/>
    <w:rsid w:val="00C20E24"/>
    <w:rsid w:val="00C21E5B"/>
    <w:rsid w:val="00C2427E"/>
    <w:rsid w:val="00C24B55"/>
    <w:rsid w:val="00C2563E"/>
    <w:rsid w:val="00C259DF"/>
    <w:rsid w:val="00C27D27"/>
    <w:rsid w:val="00C307CA"/>
    <w:rsid w:val="00C31048"/>
    <w:rsid w:val="00C32169"/>
    <w:rsid w:val="00C32EE1"/>
    <w:rsid w:val="00C34A63"/>
    <w:rsid w:val="00C3543E"/>
    <w:rsid w:val="00C359ED"/>
    <w:rsid w:val="00C36274"/>
    <w:rsid w:val="00C36E13"/>
    <w:rsid w:val="00C37CE6"/>
    <w:rsid w:val="00C37FD4"/>
    <w:rsid w:val="00C4219F"/>
    <w:rsid w:val="00C42E5B"/>
    <w:rsid w:val="00C43AFA"/>
    <w:rsid w:val="00C44B31"/>
    <w:rsid w:val="00C4586D"/>
    <w:rsid w:val="00C45C8B"/>
    <w:rsid w:val="00C4615E"/>
    <w:rsid w:val="00C46A77"/>
    <w:rsid w:val="00C46E1F"/>
    <w:rsid w:val="00C50838"/>
    <w:rsid w:val="00C50911"/>
    <w:rsid w:val="00C5172D"/>
    <w:rsid w:val="00C51A5E"/>
    <w:rsid w:val="00C5372E"/>
    <w:rsid w:val="00C54BB6"/>
    <w:rsid w:val="00C56D6D"/>
    <w:rsid w:val="00C57638"/>
    <w:rsid w:val="00C57B8E"/>
    <w:rsid w:val="00C57C7D"/>
    <w:rsid w:val="00C57CB0"/>
    <w:rsid w:val="00C57DE0"/>
    <w:rsid w:val="00C611D2"/>
    <w:rsid w:val="00C62147"/>
    <w:rsid w:val="00C62885"/>
    <w:rsid w:val="00C628B8"/>
    <w:rsid w:val="00C62F19"/>
    <w:rsid w:val="00C631E3"/>
    <w:rsid w:val="00C63C6B"/>
    <w:rsid w:val="00C63F3E"/>
    <w:rsid w:val="00C63FE0"/>
    <w:rsid w:val="00C65086"/>
    <w:rsid w:val="00C6641D"/>
    <w:rsid w:val="00C66DB8"/>
    <w:rsid w:val="00C673CF"/>
    <w:rsid w:val="00C676B7"/>
    <w:rsid w:val="00C67AA4"/>
    <w:rsid w:val="00C67E25"/>
    <w:rsid w:val="00C70637"/>
    <w:rsid w:val="00C71A39"/>
    <w:rsid w:val="00C71B06"/>
    <w:rsid w:val="00C72E4B"/>
    <w:rsid w:val="00C73064"/>
    <w:rsid w:val="00C74923"/>
    <w:rsid w:val="00C750CA"/>
    <w:rsid w:val="00C7555B"/>
    <w:rsid w:val="00C755E5"/>
    <w:rsid w:val="00C7595A"/>
    <w:rsid w:val="00C76092"/>
    <w:rsid w:val="00C761C7"/>
    <w:rsid w:val="00C7623F"/>
    <w:rsid w:val="00C7630C"/>
    <w:rsid w:val="00C767AF"/>
    <w:rsid w:val="00C767F5"/>
    <w:rsid w:val="00C7724A"/>
    <w:rsid w:val="00C77D2B"/>
    <w:rsid w:val="00C82BF8"/>
    <w:rsid w:val="00C83B3F"/>
    <w:rsid w:val="00C846C7"/>
    <w:rsid w:val="00C847B4"/>
    <w:rsid w:val="00C84DAA"/>
    <w:rsid w:val="00C869E4"/>
    <w:rsid w:val="00C86B96"/>
    <w:rsid w:val="00C9202D"/>
    <w:rsid w:val="00C93038"/>
    <w:rsid w:val="00C93AB2"/>
    <w:rsid w:val="00C94E52"/>
    <w:rsid w:val="00C97B29"/>
    <w:rsid w:val="00CA221A"/>
    <w:rsid w:val="00CA36D5"/>
    <w:rsid w:val="00CA3C93"/>
    <w:rsid w:val="00CA4461"/>
    <w:rsid w:val="00CA4525"/>
    <w:rsid w:val="00CA4667"/>
    <w:rsid w:val="00CA4A41"/>
    <w:rsid w:val="00CA4A50"/>
    <w:rsid w:val="00CA508A"/>
    <w:rsid w:val="00CA6B9E"/>
    <w:rsid w:val="00CA6CC4"/>
    <w:rsid w:val="00CA73A6"/>
    <w:rsid w:val="00CB04FF"/>
    <w:rsid w:val="00CB08A6"/>
    <w:rsid w:val="00CB1576"/>
    <w:rsid w:val="00CB1B88"/>
    <w:rsid w:val="00CB488F"/>
    <w:rsid w:val="00CB56FB"/>
    <w:rsid w:val="00CB5D88"/>
    <w:rsid w:val="00CB5EFE"/>
    <w:rsid w:val="00CB66F7"/>
    <w:rsid w:val="00CB7137"/>
    <w:rsid w:val="00CB7384"/>
    <w:rsid w:val="00CC32BA"/>
    <w:rsid w:val="00CC3EF3"/>
    <w:rsid w:val="00CC4327"/>
    <w:rsid w:val="00CC4F43"/>
    <w:rsid w:val="00CC66DD"/>
    <w:rsid w:val="00CC6735"/>
    <w:rsid w:val="00CC6854"/>
    <w:rsid w:val="00CC7B34"/>
    <w:rsid w:val="00CC7D2C"/>
    <w:rsid w:val="00CD011A"/>
    <w:rsid w:val="00CD0A0B"/>
    <w:rsid w:val="00CD15EB"/>
    <w:rsid w:val="00CD1FC6"/>
    <w:rsid w:val="00CD233F"/>
    <w:rsid w:val="00CD2C6B"/>
    <w:rsid w:val="00CD347A"/>
    <w:rsid w:val="00CD39A8"/>
    <w:rsid w:val="00CD3F3C"/>
    <w:rsid w:val="00CD41E3"/>
    <w:rsid w:val="00CD4E6E"/>
    <w:rsid w:val="00CD6B19"/>
    <w:rsid w:val="00CD701B"/>
    <w:rsid w:val="00CD79ED"/>
    <w:rsid w:val="00CD7ED5"/>
    <w:rsid w:val="00CE0296"/>
    <w:rsid w:val="00CE0895"/>
    <w:rsid w:val="00CE0E31"/>
    <w:rsid w:val="00CE1E32"/>
    <w:rsid w:val="00CE20FE"/>
    <w:rsid w:val="00CE3226"/>
    <w:rsid w:val="00CE4A90"/>
    <w:rsid w:val="00CE50CB"/>
    <w:rsid w:val="00CE65ED"/>
    <w:rsid w:val="00CE72ED"/>
    <w:rsid w:val="00CE741B"/>
    <w:rsid w:val="00CE75BF"/>
    <w:rsid w:val="00CF0976"/>
    <w:rsid w:val="00CF0C2A"/>
    <w:rsid w:val="00CF0CCE"/>
    <w:rsid w:val="00CF15CF"/>
    <w:rsid w:val="00CF30F7"/>
    <w:rsid w:val="00CF3872"/>
    <w:rsid w:val="00CF3BCE"/>
    <w:rsid w:val="00CF3C0C"/>
    <w:rsid w:val="00CF4112"/>
    <w:rsid w:val="00CF43EA"/>
    <w:rsid w:val="00CF442F"/>
    <w:rsid w:val="00CF725F"/>
    <w:rsid w:val="00CF7528"/>
    <w:rsid w:val="00D01E04"/>
    <w:rsid w:val="00D047B0"/>
    <w:rsid w:val="00D05B73"/>
    <w:rsid w:val="00D07E97"/>
    <w:rsid w:val="00D10193"/>
    <w:rsid w:val="00D106DE"/>
    <w:rsid w:val="00D10853"/>
    <w:rsid w:val="00D1122C"/>
    <w:rsid w:val="00D11427"/>
    <w:rsid w:val="00D13A01"/>
    <w:rsid w:val="00D159C5"/>
    <w:rsid w:val="00D17C22"/>
    <w:rsid w:val="00D17E80"/>
    <w:rsid w:val="00D2118C"/>
    <w:rsid w:val="00D212A1"/>
    <w:rsid w:val="00D22404"/>
    <w:rsid w:val="00D22A5A"/>
    <w:rsid w:val="00D2341D"/>
    <w:rsid w:val="00D2353B"/>
    <w:rsid w:val="00D23BBB"/>
    <w:rsid w:val="00D30A2D"/>
    <w:rsid w:val="00D313F6"/>
    <w:rsid w:val="00D3222B"/>
    <w:rsid w:val="00D32367"/>
    <w:rsid w:val="00D3266C"/>
    <w:rsid w:val="00D32A1F"/>
    <w:rsid w:val="00D32CAC"/>
    <w:rsid w:val="00D330C1"/>
    <w:rsid w:val="00D33655"/>
    <w:rsid w:val="00D337AE"/>
    <w:rsid w:val="00D33C70"/>
    <w:rsid w:val="00D3451D"/>
    <w:rsid w:val="00D34642"/>
    <w:rsid w:val="00D3481C"/>
    <w:rsid w:val="00D36386"/>
    <w:rsid w:val="00D367E8"/>
    <w:rsid w:val="00D374FF"/>
    <w:rsid w:val="00D409EE"/>
    <w:rsid w:val="00D4140C"/>
    <w:rsid w:val="00D43DAD"/>
    <w:rsid w:val="00D43E5D"/>
    <w:rsid w:val="00D50637"/>
    <w:rsid w:val="00D51627"/>
    <w:rsid w:val="00D519C9"/>
    <w:rsid w:val="00D52EC8"/>
    <w:rsid w:val="00D5326F"/>
    <w:rsid w:val="00D5339F"/>
    <w:rsid w:val="00D53AA8"/>
    <w:rsid w:val="00D54F3C"/>
    <w:rsid w:val="00D55021"/>
    <w:rsid w:val="00D551CE"/>
    <w:rsid w:val="00D55835"/>
    <w:rsid w:val="00D5618E"/>
    <w:rsid w:val="00D569AA"/>
    <w:rsid w:val="00D571B9"/>
    <w:rsid w:val="00D5754A"/>
    <w:rsid w:val="00D607ED"/>
    <w:rsid w:val="00D643A5"/>
    <w:rsid w:val="00D649C8"/>
    <w:rsid w:val="00D6515B"/>
    <w:rsid w:val="00D65196"/>
    <w:rsid w:val="00D70BE0"/>
    <w:rsid w:val="00D7118B"/>
    <w:rsid w:val="00D7257A"/>
    <w:rsid w:val="00D72D18"/>
    <w:rsid w:val="00D74822"/>
    <w:rsid w:val="00D75C7C"/>
    <w:rsid w:val="00D75D65"/>
    <w:rsid w:val="00D77120"/>
    <w:rsid w:val="00D77F07"/>
    <w:rsid w:val="00D815AF"/>
    <w:rsid w:val="00D81D9F"/>
    <w:rsid w:val="00D82ED0"/>
    <w:rsid w:val="00D82F92"/>
    <w:rsid w:val="00D82FC5"/>
    <w:rsid w:val="00D83C7B"/>
    <w:rsid w:val="00D83C94"/>
    <w:rsid w:val="00D8435A"/>
    <w:rsid w:val="00D843A2"/>
    <w:rsid w:val="00D85604"/>
    <w:rsid w:val="00D85D7E"/>
    <w:rsid w:val="00D86E13"/>
    <w:rsid w:val="00D87EA0"/>
    <w:rsid w:val="00D90B52"/>
    <w:rsid w:val="00D91F93"/>
    <w:rsid w:val="00D92036"/>
    <w:rsid w:val="00D92B58"/>
    <w:rsid w:val="00D92B7A"/>
    <w:rsid w:val="00D932BB"/>
    <w:rsid w:val="00D937A1"/>
    <w:rsid w:val="00D9391C"/>
    <w:rsid w:val="00D95876"/>
    <w:rsid w:val="00D95924"/>
    <w:rsid w:val="00D9599C"/>
    <w:rsid w:val="00D95CAC"/>
    <w:rsid w:val="00DA1694"/>
    <w:rsid w:val="00DA2992"/>
    <w:rsid w:val="00DA2E58"/>
    <w:rsid w:val="00DA4941"/>
    <w:rsid w:val="00DA49CE"/>
    <w:rsid w:val="00DA51A6"/>
    <w:rsid w:val="00DA566E"/>
    <w:rsid w:val="00DA5B8E"/>
    <w:rsid w:val="00DA64B0"/>
    <w:rsid w:val="00DA7B3E"/>
    <w:rsid w:val="00DB0452"/>
    <w:rsid w:val="00DB0862"/>
    <w:rsid w:val="00DB2653"/>
    <w:rsid w:val="00DB3344"/>
    <w:rsid w:val="00DB3660"/>
    <w:rsid w:val="00DB4979"/>
    <w:rsid w:val="00DB677E"/>
    <w:rsid w:val="00DB6819"/>
    <w:rsid w:val="00DB7BDA"/>
    <w:rsid w:val="00DC0018"/>
    <w:rsid w:val="00DC0D17"/>
    <w:rsid w:val="00DC12A4"/>
    <w:rsid w:val="00DC143C"/>
    <w:rsid w:val="00DC2BB5"/>
    <w:rsid w:val="00DC31A4"/>
    <w:rsid w:val="00DC4982"/>
    <w:rsid w:val="00DC4D4B"/>
    <w:rsid w:val="00DC4F32"/>
    <w:rsid w:val="00DC5F23"/>
    <w:rsid w:val="00DC62B8"/>
    <w:rsid w:val="00DD2128"/>
    <w:rsid w:val="00DD2895"/>
    <w:rsid w:val="00DD470A"/>
    <w:rsid w:val="00DD4DC4"/>
    <w:rsid w:val="00DD6BAE"/>
    <w:rsid w:val="00DD78A7"/>
    <w:rsid w:val="00DD7F68"/>
    <w:rsid w:val="00DE0825"/>
    <w:rsid w:val="00DE0FF3"/>
    <w:rsid w:val="00DE13D7"/>
    <w:rsid w:val="00DE1762"/>
    <w:rsid w:val="00DE56E9"/>
    <w:rsid w:val="00DE60A2"/>
    <w:rsid w:val="00DE7A5E"/>
    <w:rsid w:val="00DF249B"/>
    <w:rsid w:val="00DF2604"/>
    <w:rsid w:val="00DF4689"/>
    <w:rsid w:val="00DF4861"/>
    <w:rsid w:val="00DF6BD5"/>
    <w:rsid w:val="00DF6F8B"/>
    <w:rsid w:val="00DF7443"/>
    <w:rsid w:val="00DF7DE8"/>
    <w:rsid w:val="00E00091"/>
    <w:rsid w:val="00E00102"/>
    <w:rsid w:val="00E00601"/>
    <w:rsid w:val="00E01A45"/>
    <w:rsid w:val="00E02664"/>
    <w:rsid w:val="00E03571"/>
    <w:rsid w:val="00E042DF"/>
    <w:rsid w:val="00E04836"/>
    <w:rsid w:val="00E050BB"/>
    <w:rsid w:val="00E07060"/>
    <w:rsid w:val="00E0789D"/>
    <w:rsid w:val="00E07962"/>
    <w:rsid w:val="00E10830"/>
    <w:rsid w:val="00E11099"/>
    <w:rsid w:val="00E114D4"/>
    <w:rsid w:val="00E12620"/>
    <w:rsid w:val="00E13070"/>
    <w:rsid w:val="00E13398"/>
    <w:rsid w:val="00E178D4"/>
    <w:rsid w:val="00E17C73"/>
    <w:rsid w:val="00E20DD5"/>
    <w:rsid w:val="00E215ED"/>
    <w:rsid w:val="00E21FD4"/>
    <w:rsid w:val="00E22306"/>
    <w:rsid w:val="00E2418A"/>
    <w:rsid w:val="00E24348"/>
    <w:rsid w:val="00E24BE7"/>
    <w:rsid w:val="00E25EE7"/>
    <w:rsid w:val="00E271C2"/>
    <w:rsid w:val="00E276D2"/>
    <w:rsid w:val="00E277DC"/>
    <w:rsid w:val="00E27D81"/>
    <w:rsid w:val="00E316D7"/>
    <w:rsid w:val="00E3224A"/>
    <w:rsid w:val="00E32F73"/>
    <w:rsid w:val="00E35051"/>
    <w:rsid w:val="00E35D75"/>
    <w:rsid w:val="00E35EE6"/>
    <w:rsid w:val="00E36D2A"/>
    <w:rsid w:val="00E3738A"/>
    <w:rsid w:val="00E37AAB"/>
    <w:rsid w:val="00E37B03"/>
    <w:rsid w:val="00E40A13"/>
    <w:rsid w:val="00E436C5"/>
    <w:rsid w:val="00E4386B"/>
    <w:rsid w:val="00E44805"/>
    <w:rsid w:val="00E44964"/>
    <w:rsid w:val="00E4529F"/>
    <w:rsid w:val="00E452CA"/>
    <w:rsid w:val="00E46D5A"/>
    <w:rsid w:val="00E501E4"/>
    <w:rsid w:val="00E5059D"/>
    <w:rsid w:val="00E51FC0"/>
    <w:rsid w:val="00E538D9"/>
    <w:rsid w:val="00E53C05"/>
    <w:rsid w:val="00E54F47"/>
    <w:rsid w:val="00E55971"/>
    <w:rsid w:val="00E561BD"/>
    <w:rsid w:val="00E565C5"/>
    <w:rsid w:val="00E60355"/>
    <w:rsid w:val="00E6150D"/>
    <w:rsid w:val="00E622DA"/>
    <w:rsid w:val="00E62922"/>
    <w:rsid w:val="00E638DD"/>
    <w:rsid w:val="00E63906"/>
    <w:rsid w:val="00E64FED"/>
    <w:rsid w:val="00E65BCA"/>
    <w:rsid w:val="00E67168"/>
    <w:rsid w:val="00E67585"/>
    <w:rsid w:val="00E67918"/>
    <w:rsid w:val="00E712F4"/>
    <w:rsid w:val="00E715A2"/>
    <w:rsid w:val="00E71A03"/>
    <w:rsid w:val="00E7203F"/>
    <w:rsid w:val="00E72502"/>
    <w:rsid w:val="00E73009"/>
    <w:rsid w:val="00E75017"/>
    <w:rsid w:val="00E753F9"/>
    <w:rsid w:val="00E7577B"/>
    <w:rsid w:val="00E75DCE"/>
    <w:rsid w:val="00E80ADA"/>
    <w:rsid w:val="00E83A5B"/>
    <w:rsid w:val="00E83BFF"/>
    <w:rsid w:val="00E8551A"/>
    <w:rsid w:val="00E85A4C"/>
    <w:rsid w:val="00E87574"/>
    <w:rsid w:val="00E87ABA"/>
    <w:rsid w:val="00E87D53"/>
    <w:rsid w:val="00E915D4"/>
    <w:rsid w:val="00E9191D"/>
    <w:rsid w:val="00E91CA9"/>
    <w:rsid w:val="00E92787"/>
    <w:rsid w:val="00E930D5"/>
    <w:rsid w:val="00E94ECA"/>
    <w:rsid w:val="00E9605C"/>
    <w:rsid w:val="00E971C0"/>
    <w:rsid w:val="00E9720F"/>
    <w:rsid w:val="00E973F5"/>
    <w:rsid w:val="00EA13D8"/>
    <w:rsid w:val="00EA15B5"/>
    <w:rsid w:val="00EA580D"/>
    <w:rsid w:val="00EA7136"/>
    <w:rsid w:val="00EA713F"/>
    <w:rsid w:val="00EA71CC"/>
    <w:rsid w:val="00EA7D51"/>
    <w:rsid w:val="00EA7E6D"/>
    <w:rsid w:val="00EB05FB"/>
    <w:rsid w:val="00EB0AD5"/>
    <w:rsid w:val="00EB1A1C"/>
    <w:rsid w:val="00EB213B"/>
    <w:rsid w:val="00EB25DA"/>
    <w:rsid w:val="00EB39FD"/>
    <w:rsid w:val="00EB45F5"/>
    <w:rsid w:val="00EB4F0A"/>
    <w:rsid w:val="00EB69E1"/>
    <w:rsid w:val="00EC3093"/>
    <w:rsid w:val="00EC5995"/>
    <w:rsid w:val="00EC6EF5"/>
    <w:rsid w:val="00ED1310"/>
    <w:rsid w:val="00ED21EA"/>
    <w:rsid w:val="00ED26B1"/>
    <w:rsid w:val="00ED57C0"/>
    <w:rsid w:val="00ED59E0"/>
    <w:rsid w:val="00ED6282"/>
    <w:rsid w:val="00ED649A"/>
    <w:rsid w:val="00ED79A7"/>
    <w:rsid w:val="00ED7DB9"/>
    <w:rsid w:val="00EE18BB"/>
    <w:rsid w:val="00EE2FA2"/>
    <w:rsid w:val="00EE330B"/>
    <w:rsid w:val="00EE3499"/>
    <w:rsid w:val="00EE364E"/>
    <w:rsid w:val="00EE64D3"/>
    <w:rsid w:val="00EE71E2"/>
    <w:rsid w:val="00EE7211"/>
    <w:rsid w:val="00EE73E5"/>
    <w:rsid w:val="00EE7A5E"/>
    <w:rsid w:val="00EE7BED"/>
    <w:rsid w:val="00EF24CA"/>
    <w:rsid w:val="00EF3A0E"/>
    <w:rsid w:val="00EF3D11"/>
    <w:rsid w:val="00EF4BDE"/>
    <w:rsid w:val="00EF7B93"/>
    <w:rsid w:val="00F002DF"/>
    <w:rsid w:val="00F01A77"/>
    <w:rsid w:val="00F02E0B"/>
    <w:rsid w:val="00F041A8"/>
    <w:rsid w:val="00F041D8"/>
    <w:rsid w:val="00F04BA7"/>
    <w:rsid w:val="00F05923"/>
    <w:rsid w:val="00F060B4"/>
    <w:rsid w:val="00F07071"/>
    <w:rsid w:val="00F070AC"/>
    <w:rsid w:val="00F07CEB"/>
    <w:rsid w:val="00F105F0"/>
    <w:rsid w:val="00F109F9"/>
    <w:rsid w:val="00F11D08"/>
    <w:rsid w:val="00F11FA9"/>
    <w:rsid w:val="00F13757"/>
    <w:rsid w:val="00F13D3A"/>
    <w:rsid w:val="00F147FB"/>
    <w:rsid w:val="00F178EF"/>
    <w:rsid w:val="00F20693"/>
    <w:rsid w:val="00F20A60"/>
    <w:rsid w:val="00F21BD1"/>
    <w:rsid w:val="00F2221A"/>
    <w:rsid w:val="00F23DC6"/>
    <w:rsid w:val="00F259C5"/>
    <w:rsid w:val="00F310BC"/>
    <w:rsid w:val="00F32C0F"/>
    <w:rsid w:val="00F32C31"/>
    <w:rsid w:val="00F34881"/>
    <w:rsid w:val="00F3508B"/>
    <w:rsid w:val="00F357A6"/>
    <w:rsid w:val="00F364A3"/>
    <w:rsid w:val="00F37844"/>
    <w:rsid w:val="00F405DA"/>
    <w:rsid w:val="00F40DDF"/>
    <w:rsid w:val="00F417E8"/>
    <w:rsid w:val="00F44244"/>
    <w:rsid w:val="00F451EC"/>
    <w:rsid w:val="00F455E0"/>
    <w:rsid w:val="00F45CA7"/>
    <w:rsid w:val="00F45DC1"/>
    <w:rsid w:val="00F46E50"/>
    <w:rsid w:val="00F47CE6"/>
    <w:rsid w:val="00F50918"/>
    <w:rsid w:val="00F528FB"/>
    <w:rsid w:val="00F55986"/>
    <w:rsid w:val="00F57E1C"/>
    <w:rsid w:val="00F600EC"/>
    <w:rsid w:val="00F6088C"/>
    <w:rsid w:val="00F60C73"/>
    <w:rsid w:val="00F60C98"/>
    <w:rsid w:val="00F61071"/>
    <w:rsid w:val="00F6220D"/>
    <w:rsid w:val="00F62427"/>
    <w:rsid w:val="00F639AE"/>
    <w:rsid w:val="00F64F20"/>
    <w:rsid w:val="00F65576"/>
    <w:rsid w:val="00F657FD"/>
    <w:rsid w:val="00F66371"/>
    <w:rsid w:val="00F6688B"/>
    <w:rsid w:val="00F712EB"/>
    <w:rsid w:val="00F7141C"/>
    <w:rsid w:val="00F7147A"/>
    <w:rsid w:val="00F728E7"/>
    <w:rsid w:val="00F72AB1"/>
    <w:rsid w:val="00F72EA8"/>
    <w:rsid w:val="00F733EE"/>
    <w:rsid w:val="00F73C3C"/>
    <w:rsid w:val="00F73DC5"/>
    <w:rsid w:val="00F744BB"/>
    <w:rsid w:val="00F74D0D"/>
    <w:rsid w:val="00F756AA"/>
    <w:rsid w:val="00F7591D"/>
    <w:rsid w:val="00F75F06"/>
    <w:rsid w:val="00F76DF0"/>
    <w:rsid w:val="00F8100D"/>
    <w:rsid w:val="00F81C28"/>
    <w:rsid w:val="00F81D7A"/>
    <w:rsid w:val="00F840F2"/>
    <w:rsid w:val="00F853E5"/>
    <w:rsid w:val="00F86D3E"/>
    <w:rsid w:val="00F8723D"/>
    <w:rsid w:val="00F90453"/>
    <w:rsid w:val="00F9366F"/>
    <w:rsid w:val="00F9492B"/>
    <w:rsid w:val="00F94CA4"/>
    <w:rsid w:val="00F9512F"/>
    <w:rsid w:val="00F969A1"/>
    <w:rsid w:val="00F96D65"/>
    <w:rsid w:val="00F97440"/>
    <w:rsid w:val="00F974B7"/>
    <w:rsid w:val="00F97D44"/>
    <w:rsid w:val="00FA0322"/>
    <w:rsid w:val="00FA0D11"/>
    <w:rsid w:val="00FA161B"/>
    <w:rsid w:val="00FA2E75"/>
    <w:rsid w:val="00FA3DC6"/>
    <w:rsid w:val="00FA5953"/>
    <w:rsid w:val="00FA5D43"/>
    <w:rsid w:val="00FA6969"/>
    <w:rsid w:val="00FA78C2"/>
    <w:rsid w:val="00FA7EDD"/>
    <w:rsid w:val="00FB0CD3"/>
    <w:rsid w:val="00FB0FF3"/>
    <w:rsid w:val="00FB1014"/>
    <w:rsid w:val="00FB1A85"/>
    <w:rsid w:val="00FB22EB"/>
    <w:rsid w:val="00FB2710"/>
    <w:rsid w:val="00FB2B32"/>
    <w:rsid w:val="00FB2EB5"/>
    <w:rsid w:val="00FB369B"/>
    <w:rsid w:val="00FB39D8"/>
    <w:rsid w:val="00FB48AD"/>
    <w:rsid w:val="00FB652F"/>
    <w:rsid w:val="00FB708F"/>
    <w:rsid w:val="00FC14BB"/>
    <w:rsid w:val="00FC19AD"/>
    <w:rsid w:val="00FC2F3E"/>
    <w:rsid w:val="00FC2FF6"/>
    <w:rsid w:val="00FC320D"/>
    <w:rsid w:val="00FC4D2A"/>
    <w:rsid w:val="00FC588B"/>
    <w:rsid w:val="00FC634F"/>
    <w:rsid w:val="00FC639D"/>
    <w:rsid w:val="00FC6BAC"/>
    <w:rsid w:val="00FD13AC"/>
    <w:rsid w:val="00FD184B"/>
    <w:rsid w:val="00FD1BF2"/>
    <w:rsid w:val="00FD1F01"/>
    <w:rsid w:val="00FD23E9"/>
    <w:rsid w:val="00FD2C8D"/>
    <w:rsid w:val="00FD41CC"/>
    <w:rsid w:val="00FD4BB2"/>
    <w:rsid w:val="00FD5378"/>
    <w:rsid w:val="00FD7FB7"/>
    <w:rsid w:val="00FE06EE"/>
    <w:rsid w:val="00FE11C4"/>
    <w:rsid w:val="00FE17B6"/>
    <w:rsid w:val="00FE1B4B"/>
    <w:rsid w:val="00FE21E2"/>
    <w:rsid w:val="00FE2E06"/>
    <w:rsid w:val="00FE381A"/>
    <w:rsid w:val="00FE50AE"/>
    <w:rsid w:val="00FE5B34"/>
    <w:rsid w:val="00FE6B5F"/>
    <w:rsid w:val="00FF023E"/>
    <w:rsid w:val="00FF2103"/>
    <w:rsid w:val="00FF2582"/>
    <w:rsid w:val="00FF26F4"/>
    <w:rsid w:val="00FF43F4"/>
    <w:rsid w:val="00FF444A"/>
    <w:rsid w:val="00FF4728"/>
    <w:rsid w:val="00FF4CA3"/>
    <w:rsid w:val="00FF59B7"/>
    <w:rsid w:val="00FF5E94"/>
    <w:rsid w:val="00FF64DE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  <w14:docId w14:val="25C88E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6ED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B4285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20ED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正文文本缩进 Char"/>
    <w:link w:val="a4"/>
    <w:uiPriority w:val="99"/>
    <w:rPr>
      <w:kern w:val="2"/>
      <w:sz w:val="21"/>
      <w:szCs w:val="22"/>
    </w:rPr>
  </w:style>
  <w:style w:type="character" w:customStyle="1" w:styleId="Char1">
    <w:name w:val="批注主题 Char"/>
    <w:link w:val="a5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2">
    <w:name w:val="页脚 Char"/>
    <w:link w:val="a6"/>
    <w:uiPriority w:val="99"/>
    <w:rPr>
      <w:kern w:val="2"/>
      <w:sz w:val="18"/>
      <w:szCs w:val="18"/>
    </w:rPr>
  </w:style>
  <w:style w:type="character" w:customStyle="1" w:styleId="Char3">
    <w:name w:val="页眉 Char"/>
    <w:link w:val="a7"/>
    <w:uiPriority w:val="99"/>
    <w:rPr>
      <w:kern w:val="2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Char4">
    <w:name w:val="批注文字 Char"/>
    <w:link w:val="a9"/>
    <w:rPr>
      <w:kern w:val="2"/>
      <w:sz w:val="21"/>
      <w:szCs w:val="22"/>
    </w:rPr>
  </w:style>
  <w:style w:type="character" w:customStyle="1" w:styleId="2Char0">
    <w:name w:val="正文文本 2 Char"/>
    <w:link w:val="20"/>
    <w:rPr>
      <w:kern w:val="2"/>
      <w:sz w:val="21"/>
      <w:szCs w:val="22"/>
    </w:rPr>
  </w:style>
  <w:style w:type="paragraph" w:customStyle="1" w:styleId="10">
    <w:name w:val="样式1"/>
    <w:basedOn w:val="a"/>
    <w:rPr>
      <w:szCs w:val="24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无间隔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aa">
    <w:name w:val="List Paragraph"/>
    <w:basedOn w:val="a"/>
    <w:uiPriority w:val="72"/>
    <w:qFormat/>
    <w:pPr>
      <w:ind w:firstLineChars="200" w:firstLine="420"/>
    </w:p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styleId="a5">
    <w:name w:val="annotation subject"/>
    <w:basedOn w:val="a9"/>
    <w:next w:val="a9"/>
    <w:link w:val="Char1"/>
    <w:rPr>
      <w:b/>
      <w:bCs/>
      <w:szCs w:val="24"/>
    </w:rPr>
  </w:style>
  <w:style w:type="paragraph" w:styleId="a9">
    <w:name w:val="annotation text"/>
    <w:basedOn w:val="a"/>
    <w:link w:val="Char4"/>
    <w:pPr>
      <w:jc w:val="left"/>
    </w:pPr>
  </w:style>
  <w:style w:type="paragraph" w:styleId="a4">
    <w:name w:val="Body Text Indent"/>
    <w:basedOn w:val="a"/>
    <w:link w:val="Char0"/>
    <w:pPr>
      <w:spacing w:after="120"/>
      <w:ind w:leftChars="200" w:left="420"/>
    </w:pPr>
  </w:style>
  <w:style w:type="paragraph" w:styleId="20">
    <w:name w:val="Body Text 2"/>
    <w:basedOn w:val="a"/>
    <w:link w:val="2Char0"/>
    <w:pPr>
      <w:spacing w:after="120" w:line="480" w:lineRule="auto"/>
    </w:pPr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1Char">
    <w:name w:val="标题 1 Char"/>
    <w:link w:val="1"/>
    <w:uiPriority w:val="9"/>
    <w:rsid w:val="00856ED9"/>
    <w:rPr>
      <w:b/>
      <w:bCs/>
      <w:kern w:val="44"/>
      <w:sz w:val="30"/>
      <w:szCs w:val="44"/>
    </w:rPr>
  </w:style>
  <w:style w:type="character" w:customStyle="1" w:styleId="2Char">
    <w:name w:val="标题 2 Char"/>
    <w:link w:val="2"/>
    <w:uiPriority w:val="9"/>
    <w:rsid w:val="006B4285"/>
    <w:rPr>
      <w:rFonts w:ascii="Arial" w:eastAsia="黑体" w:hAnsi="Arial"/>
      <w:b/>
      <w:bCs/>
      <w:sz w:val="28"/>
      <w:szCs w:val="32"/>
    </w:rPr>
  </w:style>
  <w:style w:type="table" w:styleId="ad">
    <w:name w:val="Table Grid"/>
    <w:basedOn w:val="a1"/>
    <w:uiPriority w:val="59"/>
    <w:qFormat/>
    <w:rsid w:val="00A40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A36B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36B13"/>
    <w:rPr>
      <w:rFonts w:ascii="宋体" w:hAnsi="宋体" w:cs="宋体"/>
      <w:sz w:val="24"/>
      <w:szCs w:val="24"/>
    </w:rPr>
  </w:style>
  <w:style w:type="table" w:customStyle="1" w:styleId="12">
    <w:name w:val="网格型1"/>
    <w:basedOn w:val="a1"/>
    <w:next w:val="ad"/>
    <w:rsid w:val="000334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列出段落1"/>
    <w:basedOn w:val="a"/>
    <w:qFormat/>
    <w:rsid w:val="00284F82"/>
    <w:pPr>
      <w:ind w:firstLineChars="200" w:firstLine="420"/>
    </w:pPr>
  </w:style>
  <w:style w:type="character" w:customStyle="1" w:styleId="Char5">
    <w:name w:val="图表 Char"/>
    <w:link w:val="ae"/>
    <w:rsid w:val="00C66DB8"/>
    <w:rPr>
      <w:rFonts w:ascii="仿宋" w:eastAsia="仿宋" w:hAnsi="仿宋"/>
      <w:b/>
      <w:szCs w:val="21"/>
    </w:rPr>
  </w:style>
  <w:style w:type="paragraph" w:customStyle="1" w:styleId="ae">
    <w:name w:val="图表"/>
    <w:basedOn w:val="a"/>
    <w:link w:val="Char5"/>
    <w:qFormat/>
    <w:rsid w:val="00C66DB8"/>
    <w:pPr>
      <w:jc w:val="center"/>
    </w:pPr>
    <w:rPr>
      <w:rFonts w:ascii="仿宋" w:eastAsia="仿宋" w:hAnsi="仿宋"/>
      <w:b/>
      <w:kern w:val="0"/>
      <w:sz w:val="20"/>
      <w:szCs w:val="21"/>
    </w:rPr>
  </w:style>
  <w:style w:type="paragraph" w:customStyle="1" w:styleId="JXBW3">
    <w:name w:val="JXBW标题3"/>
    <w:basedOn w:val="a"/>
    <w:link w:val="JXBW3Char"/>
    <w:qFormat/>
    <w:rsid w:val="004059D3"/>
    <w:pPr>
      <w:spacing w:line="360" w:lineRule="auto"/>
      <w:ind w:firstLine="555"/>
    </w:pPr>
    <w:rPr>
      <w:rFonts w:ascii="Calibri" w:hAnsi="Calibri" w:cs="黑体"/>
      <w:b/>
      <w:sz w:val="28"/>
      <w:szCs w:val="28"/>
    </w:rPr>
  </w:style>
  <w:style w:type="character" w:customStyle="1" w:styleId="JXBW3Char">
    <w:name w:val="JXBW标题3 Char"/>
    <w:link w:val="JXBW3"/>
    <w:qFormat/>
    <w:rsid w:val="004059D3"/>
    <w:rPr>
      <w:rFonts w:ascii="Calibri" w:hAnsi="Calibri" w:cs="黑体"/>
      <w:b/>
      <w:kern w:val="2"/>
      <w:sz w:val="28"/>
      <w:szCs w:val="28"/>
    </w:rPr>
  </w:style>
  <w:style w:type="paragraph" w:customStyle="1" w:styleId="21">
    <w:name w:val="列出段落2"/>
    <w:basedOn w:val="a"/>
    <w:uiPriority w:val="99"/>
    <w:unhideWhenUsed/>
    <w:qFormat/>
    <w:rsid w:val="005F7F93"/>
    <w:pPr>
      <w:spacing w:line="540" w:lineRule="exact"/>
      <w:ind w:firstLineChars="200" w:firstLine="420"/>
    </w:pPr>
    <w:rPr>
      <w:rFonts w:asciiTheme="minorHAnsi" w:eastAsia="仿宋_GB2312" w:hAnsiTheme="minorHAnsi" w:cstheme="minorBidi"/>
      <w:sz w:val="28"/>
    </w:rPr>
  </w:style>
  <w:style w:type="character" w:styleId="af">
    <w:name w:val="annotation reference"/>
    <w:basedOn w:val="a0"/>
    <w:uiPriority w:val="99"/>
    <w:semiHidden/>
    <w:unhideWhenUsed/>
    <w:rsid w:val="008F523B"/>
    <w:rPr>
      <w:sz w:val="21"/>
      <w:szCs w:val="21"/>
    </w:rPr>
  </w:style>
  <w:style w:type="character" w:customStyle="1" w:styleId="3Char">
    <w:name w:val="标题 3 Char"/>
    <w:basedOn w:val="a0"/>
    <w:link w:val="3"/>
    <w:uiPriority w:val="9"/>
    <w:rsid w:val="005420ED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f0">
    <w:name w:val="Body Text"/>
    <w:basedOn w:val="a"/>
    <w:link w:val="Char6"/>
    <w:uiPriority w:val="99"/>
    <w:semiHidden/>
    <w:unhideWhenUsed/>
    <w:rsid w:val="00760C26"/>
    <w:pPr>
      <w:spacing w:after="120"/>
    </w:pPr>
  </w:style>
  <w:style w:type="character" w:customStyle="1" w:styleId="Char6">
    <w:name w:val="正文文本 Char"/>
    <w:basedOn w:val="a0"/>
    <w:link w:val="af0"/>
    <w:uiPriority w:val="99"/>
    <w:semiHidden/>
    <w:rsid w:val="00760C2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6ED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B4285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20ED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正文文本缩进 Char"/>
    <w:link w:val="a4"/>
    <w:uiPriority w:val="99"/>
    <w:rPr>
      <w:kern w:val="2"/>
      <w:sz w:val="21"/>
      <w:szCs w:val="22"/>
    </w:rPr>
  </w:style>
  <w:style w:type="character" w:customStyle="1" w:styleId="Char1">
    <w:name w:val="批注主题 Char"/>
    <w:link w:val="a5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2">
    <w:name w:val="页脚 Char"/>
    <w:link w:val="a6"/>
    <w:uiPriority w:val="99"/>
    <w:rPr>
      <w:kern w:val="2"/>
      <w:sz w:val="18"/>
      <w:szCs w:val="18"/>
    </w:rPr>
  </w:style>
  <w:style w:type="character" w:customStyle="1" w:styleId="Char3">
    <w:name w:val="页眉 Char"/>
    <w:link w:val="a7"/>
    <w:uiPriority w:val="99"/>
    <w:rPr>
      <w:kern w:val="2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Char4">
    <w:name w:val="批注文字 Char"/>
    <w:link w:val="a9"/>
    <w:rPr>
      <w:kern w:val="2"/>
      <w:sz w:val="21"/>
      <w:szCs w:val="22"/>
    </w:rPr>
  </w:style>
  <w:style w:type="character" w:customStyle="1" w:styleId="2Char0">
    <w:name w:val="正文文本 2 Char"/>
    <w:link w:val="20"/>
    <w:rPr>
      <w:kern w:val="2"/>
      <w:sz w:val="21"/>
      <w:szCs w:val="22"/>
    </w:rPr>
  </w:style>
  <w:style w:type="paragraph" w:customStyle="1" w:styleId="10">
    <w:name w:val="样式1"/>
    <w:basedOn w:val="a"/>
    <w:rPr>
      <w:szCs w:val="24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无间隔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aa">
    <w:name w:val="List Paragraph"/>
    <w:basedOn w:val="a"/>
    <w:uiPriority w:val="72"/>
    <w:qFormat/>
    <w:pPr>
      <w:ind w:firstLineChars="200" w:firstLine="420"/>
    </w:p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styleId="a5">
    <w:name w:val="annotation subject"/>
    <w:basedOn w:val="a9"/>
    <w:next w:val="a9"/>
    <w:link w:val="Char1"/>
    <w:rPr>
      <w:b/>
      <w:bCs/>
      <w:szCs w:val="24"/>
    </w:rPr>
  </w:style>
  <w:style w:type="paragraph" w:styleId="a9">
    <w:name w:val="annotation text"/>
    <w:basedOn w:val="a"/>
    <w:link w:val="Char4"/>
    <w:pPr>
      <w:jc w:val="left"/>
    </w:pPr>
  </w:style>
  <w:style w:type="paragraph" w:styleId="a4">
    <w:name w:val="Body Text Indent"/>
    <w:basedOn w:val="a"/>
    <w:link w:val="Char0"/>
    <w:pPr>
      <w:spacing w:after="120"/>
      <w:ind w:leftChars="200" w:left="420"/>
    </w:pPr>
  </w:style>
  <w:style w:type="paragraph" w:styleId="20">
    <w:name w:val="Body Text 2"/>
    <w:basedOn w:val="a"/>
    <w:link w:val="2Char0"/>
    <w:pPr>
      <w:spacing w:after="120" w:line="480" w:lineRule="auto"/>
    </w:pPr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1Char">
    <w:name w:val="标题 1 Char"/>
    <w:link w:val="1"/>
    <w:uiPriority w:val="9"/>
    <w:rsid w:val="00856ED9"/>
    <w:rPr>
      <w:b/>
      <w:bCs/>
      <w:kern w:val="44"/>
      <w:sz w:val="30"/>
      <w:szCs w:val="44"/>
    </w:rPr>
  </w:style>
  <w:style w:type="character" w:customStyle="1" w:styleId="2Char">
    <w:name w:val="标题 2 Char"/>
    <w:link w:val="2"/>
    <w:uiPriority w:val="9"/>
    <w:rsid w:val="006B4285"/>
    <w:rPr>
      <w:rFonts w:ascii="Arial" w:eastAsia="黑体" w:hAnsi="Arial"/>
      <w:b/>
      <w:bCs/>
      <w:sz w:val="28"/>
      <w:szCs w:val="32"/>
    </w:rPr>
  </w:style>
  <w:style w:type="table" w:styleId="ad">
    <w:name w:val="Table Grid"/>
    <w:basedOn w:val="a1"/>
    <w:uiPriority w:val="59"/>
    <w:qFormat/>
    <w:rsid w:val="00A40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A36B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36B13"/>
    <w:rPr>
      <w:rFonts w:ascii="宋体" w:hAnsi="宋体" w:cs="宋体"/>
      <w:sz w:val="24"/>
      <w:szCs w:val="24"/>
    </w:rPr>
  </w:style>
  <w:style w:type="table" w:customStyle="1" w:styleId="12">
    <w:name w:val="网格型1"/>
    <w:basedOn w:val="a1"/>
    <w:next w:val="ad"/>
    <w:rsid w:val="000334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列出段落1"/>
    <w:basedOn w:val="a"/>
    <w:qFormat/>
    <w:rsid w:val="00284F82"/>
    <w:pPr>
      <w:ind w:firstLineChars="200" w:firstLine="420"/>
    </w:pPr>
  </w:style>
  <w:style w:type="character" w:customStyle="1" w:styleId="Char5">
    <w:name w:val="图表 Char"/>
    <w:link w:val="ae"/>
    <w:rsid w:val="00C66DB8"/>
    <w:rPr>
      <w:rFonts w:ascii="仿宋" w:eastAsia="仿宋" w:hAnsi="仿宋"/>
      <w:b/>
      <w:szCs w:val="21"/>
    </w:rPr>
  </w:style>
  <w:style w:type="paragraph" w:customStyle="1" w:styleId="ae">
    <w:name w:val="图表"/>
    <w:basedOn w:val="a"/>
    <w:link w:val="Char5"/>
    <w:qFormat/>
    <w:rsid w:val="00C66DB8"/>
    <w:pPr>
      <w:jc w:val="center"/>
    </w:pPr>
    <w:rPr>
      <w:rFonts w:ascii="仿宋" w:eastAsia="仿宋" w:hAnsi="仿宋"/>
      <w:b/>
      <w:kern w:val="0"/>
      <w:sz w:val="20"/>
      <w:szCs w:val="21"/>
    </w:rPr>
  </w:style>
  <w:style w:type="paragraph" w:customStyle="1" w:styleId="JXBW3">
    <w:name w:val="JXBW标题3"/>
    <w:basedOn w:val="a"/>
    <w:link w:val="JXBW3Char"/>
    <w:qFormat/>
    <w:rsid w:val="004059D3"/>
    <w:pPr>
      <w:spacing w:line="360" w:lineRule="auto"/>
      <w:ind w:firstLine="555"/>
    </w:pPr>
    <w:rPr>
      <w:rFonts w:ascii="Calibri" w:hAnsi="Calibri" w:cs="黑体"/>
      <w:b/>
      <w:sz w:val="28"/>
      <w:szCs w:val="28"/>
    </w:rPr>
  </w:style>
  <w:style w:type="character" w:customStyle="1" w:styleId="JXBW3Char">
    <w:name w:val="JXBW标题3 Char"/>
    <w:link w:val="JXBW3"/>
    <w:qFormat/>
    <w:rsid w:val="004059D3"/>
    <w:rPr>
      <w:rFonts w:ascii="Calibri" w:hAnsi="Calibri" w:cs="黑体"/>
      <w:b/>
      <w:kern w:val="2"/>
      <w:sz w:val="28"/>
      <w:szCs w:val="28"/>
    </w:rPr>
  </w:style>
  <w:style w:type="paragraph" w:customStyle="1" w:styleId="21">
    <w:name w:val="列出段落2"/>
    <w:basedOn w:val="a"/>
    <w:uiPriority w:val="99"/>
    <w:unhideWhenUsed/>
    <w:qFormat/>
    <w:rsid w:val="005F7F93"/>
    <w:pPr>
      <w:spacing w:line="540" w:lineRule="exact"/>
      <w:ind w:firstLineChars="200" w:firstLine="420"/>
    </w:pPr>
    <w:rPr>
      <w:rFonts w:asciiTheme="minorHAnsi" w:eastAsia="仿宋_GB2312" w:hAnsiTheme="minorHAnsi" w:cstheme="minorBidi"/>
      <w:sz w:val="28"/>
    </w:rPr>
  </w:style>
  <w:style w:type="character" w:styleId="af">
    <w:name w:val="annotation reference"/>
    <w:basedOn w:val="a0"/>
    <w:uiPriority w:val="99"/>
    <w:semiHidden/>
    <w:unhideWhenUsed/>
    <w:rsid w:val="008F523B"/>
    <w:rPr>
      <w:sz w:val="21"/>
      <w:szCs w:val="21"/>
    </w:rPr>
  </w:style>
  <w:style w:type="character" w:customStyle="1" w:styleId="3Char">
    <w:name w:val="标题 3 Char"/>
    <w:basedOn w:val="a0"/>
    <w:link w:val="3"/>
    <w:uiPriority w:val="9"/>
    <w:rsid w:val="005420ED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f0">
    <w:name w:val="Body Text"/>
    <w:basedOn w:val="a"/>
    <w:link w:val="Char6"/>
    <w:uiPriority w:val="99"/>
    <w:semiHidden/>
    <w:unhideWhenUsed/>
    <w:rsid w:val="00760C26"/>
    <w:pPr>
      <w:spacing w:after="120"/>
    </w:pPr>
  </w:style>
  <w:style w:type="character" w:customStyle="1" w:styleId="Char6">
    <w:name w:val="正文文本 Char"/>
    <w:basedOn w:val="a0"/>
    <w:link w:val="af0"/>
    <w:uiPriority w:val="99"/>
    <w:semiHidden/>
    <w:rsid w:val="00760C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o\Desktop\&#19978;&#28023;&#24066;&#20013;&#39640;&#32844;&#36143;&#36890;&#25945;&#32946;&#65288;&#20116;&#24180;&#21046;&#65289;-&#24191;&#21578;&#35774;&#35745;&#19982;&#21046;&#20316;&#19987;&#19994;&#20154;&#25165;&#22521;&#20859;&#26041;&#26696;0819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C4E226-952D-46B1-A214-3C27FF97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上海市中高职贯通教育（五年制）-广告设计与制作专业人才培养方案0819.dot</Template>
  <TotalTime>16</TotalTime>
  <Pages>3</Pages>
  <Words>135</Words>
  <Characters>774</Characters>
  <Application>Microsoft Office Word</Application>
  <DocSecurity>0</DocSecurity>
  <PresentationFormat/>
  <Lines>6</Lines>
  <Paragraphs>1</Paragraphs>
  <Slides>0</Slides>
  <Notes>0</Notes>
  <HiddenSlides>0</HiddenSlides>
  <MMClips>0</MMClips>
  <ScaleCrop>true</ScaleCrop>
  <Company>Hewlett-Packard</Company>
  <LinksUpToDate>false</LinksUpToDate>
  <CharactersWithSpaces>908</CharactersWithSpaces>
  <SharedDoc>false</SharedDoc>
  <HLinks>
    <vt:vector size="18" baseType="variant">
      <vt:variant>
        <vt:i4>655379</vt:i4>
      </vt:variant>
      <vt:variant>
        <vt:i4>3</vt:i4>
      </vt:variant>
      <vt:variant>
        <vt:i4>0</vt:i4>
      </vt:variant>
      <vt:variant>
        <vt:i4>5</vt:i4>
      </vt:variant>
      <vt:variant>
        <vt:lpwstr>/subview/3206576/3206576.htm</vt:lpwstr>
      </vt:variant>
      <vt:variant>
        <vt:lpwstr/>
      </vt:variant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/subview/3202281/3202281.htm</vt:lpwstr>
      </vt:variant>
      <vt:variant>
        <vt:lpwstr/>
      </vt:variant>
      <vt:variant>
        <vt:i4>422526432</vt:i4>
      </vt:variant>
      <vt:variant>
        <vt:i4>-1</vt:i4>
      </vt:variant>
      <vt:variant>
        <vt:i4>1026</vt:i4>
      </vt:variant>
      <vt:variant>
        <vt:i4>1</vt:i4>
      </vt:variant>
      <vt:variant>
        <vt:lpwstr>微信截图_20160721202813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</dc:creator>
  <cp:lastModifiedBy>oo</cp:lastModifiedBy>
  <cp:revision>7</cp:revision>
  <cp:lastPrinted>2018-12-05T02:47:00Z</cp:lastPrinted>
  <dcterms:created xsi:type="dcterms:W3CDTF">2020-08-15T09:44:00Z</dcterms:created>
  <dcterms:modified xsi:type="dcterms:W3CDTF">2022-09-30T02:37:00Z</dcterms:modified>
</cp:coreProperties>
</file>